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/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4" w:lineRule="exact"/>
        <w:ind w:left="46" w:right="0" w:firstLine="0"/>
      </w:pPr>
      <w:r/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4" w:lineRule="exact"/>
        <w:ind w:left="46" w:right="0" w:firstLine="0"/>
      </w:pPr>
      <w:r>
        <w:drawing>
          <wp:anchor simplePos="0" relativeHeight="251658738" behindDoc="0" locked="0" layoutInCell="1" allowOverlap="1">
            <wp:simplePos x="0" y="0"/>
            <wp:positionH relativeFrom="page">
              <wp:posOffset>4751323</wp:posOffset>
            </wp:positionH>
            <wp:positionV relativeFrom="line">
              <wp:posOffset>-31420</wp:posOffset>
            </wp:positionV>
            <wp:extent cx="2451607" cy="750823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51607" cy="750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A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ntrag auf G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e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währung 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v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on 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4" w:lineRule="exact"/>
        <w:ind w:left="46" w:right="0" w:firstLine="0"/>
      </w:pPr>
      <w:r/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Leistunge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n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 nach d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m 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A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y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lb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werb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rl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e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istung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3"/>
          <w:sz w:val="22"/>
          <w:szCs w:val="22"/>
        </w:rPr>
        <w:t>s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gesetz (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A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s</w:t>
      </w:r>
      <w:r>
        <w:rPr lang="nl-NL" sz="22" baseline="0" dirty="0">
          <w:jc w:val="left"/>
          <w:rFonts w:ascii="Arial" w:hAnsi="Arial" w:cs="Arial"/>
          <w:b/>
          <w:bCs/>
          <w:color w:val="000000"/>
          <w:spacing w:val="-6"/>
          <w:sz w:val="22"/>
          <w:szCs w:val="22"/>
        </w:rPr>
        <w:t>y</w:t>
      </w:r>
      <w:r>
        <w:rPr lang="nl-NL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lbLG)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4" w:lineRule="exact"/>
        <w:ind w:left="46" w:right="0" w:firstLine="0"/>
      </w:pPr>
      <w:r/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4" w:lineRule="exact"/>
        <w:ind w:left="46" w:right="0" w:firstLine="0"/>
      </w:pPr>
      <w:r/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4" w:lineRule="exact"/>
        <w:ind w:left="754" w:right="0" w:firstLine="0"/>
      </w:pPr>
      <w:r/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Kreis Berg</w:t>
      </w:r>
      <w:r>
        <w:rPr lang="nl-NL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traß</w:t>
      </w:r>
      <w:r>
        <w:rPr lang="nl-NL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e</w:t>
      </w:r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754" w:right="3235" w:firstLine="0"/>
      </w:pPr>
      <w:r/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Der Kreisaussc</w:t>
      </w:r>
      <w:r>
        <w:rPr lang="nl-NL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h</w:t>
      </w:r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us</w:t>
      </w:r>
      <w:r>
        <w:rPr lang="nl-NL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s</w:t>
      </w:r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>
        <w:br w:type="textWrapping" w:clear="all"/>
      </w:r>
      <w:r/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So</w:t>
      </w:r>
      <w:r>
        <w:rPr lang="nl-NL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z</w:t>
      </w:r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iales 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4" w:lineRule="exact"/>
        <w:ind w:left="754" w:right="0" w:firstLine="0"/>
      </w:pPr>
      <w:r/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Grabe</w:t>
      </w:r>
      <w:r>
        <w:rPr lang="nl-NL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n</w:t>
      </w:r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 1</w:t>
      </w:r>
      <w:r>
        <w:rPr lang="nl-NL" sz="22" baseline="0" dirty="0">
          <w:jc w:val="left"/>
          <w:rFonts w:ascii="Arial" w:hAnsi="Arial" w:cs="Arial"/>
          <w:color w:val="000000"/>
          <w:spacing w:val="-3"/>
          <w:sz w:val="22"/>
          <w:szCs w:val="22"/>
        </w:rPr>
        <w:t>5</w:t>
      </w:r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4" w:lineRule="exact"/>
        <w:ind w:left="754" w:right="0" w:firstLine="0"/>
      </w:pPr>
      <w:r/>
      <w:r>
        <w:rPr lang="nl-NL" sz="22" baseline="0" dirty="0">
          <w:jc w:val="left"/>
          <w:rFonts w:ascii="Arial" w:hAnsi="Arial" w:cs="Arial"/>
          <w:color w:val="000000"/>
          <w:sz w:val="22"/>
          <w:szCs w:val="22"/>
        </w:rPr>
        <w:t>64646 Heppenheim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91" w:lineRule="exact"/>
        <w:ind w:left="754" w:right="0" w:firstLine="0"/>
      </w:pPr>
      <w:r/>
      <w:r>
        <w:rPr lang="nl-NL" sz="20" baseline="0" dirty="0">
          <w:jc w:val="left"/>
          <w:rFonts w:ascii="Verdana" w:hAnsi="Verdana" w:cs="Verdana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91" w:lineRule="exact"/>
        <w:ind w:left="46" w:right="0" w:firstLine="0"/>
      </w:pPr>
      <w:r/>
      <w:r>
        <w:rPr lang="nl-NL" sz="20" baseline="0" dirty="0">
          <w:jc w:val="left"/>
          <w:rFonts w:ascii="Verdana" w:hAnsi="Verdana" w:cs="Verdana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607" w:tblpY="-10"/>
        <w:tblOverlap w:val="never"/>
        "
        <w:tblW w:w="10753" w:type="dxa"/>
        <w:tblLook w:val="04A0" w:firstRow="1" w:lastRow="0" w:firstColumn="1" w:lastColumn="0" w:noHBand="0" w:noVBand="1"/>
      </w:tblPr>
      <w:tblGrid>
        <w:gridCol w:w="7509"/>
        <w:gridCol w:w="3263"/>
      </w:tblGrid>
      <w:tr>
        <w:trPr>
          <w:trHeight w:hRule="exact" w:val="2099"/>
        </w:trPr>
        <w:tc>
          <w:tcPr>
            <w:tcW w:w="750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04" w:lineRule="exact"/>
              <w:ind w:left="45" w:right="0" w:firstLine="0"/>
            </w:pPr>
            <w:r>
              <w:drawing>
                <wp:anchor simplePos="0" relativeHeight="251658287" behindDoc="0" locked="0" layoutInCell="1" allowOverlap="1">
                  <wp:simplePos x="0" y="0"/>
                  <wp:positionH relativeFrom="page">
                    <wp:posOffset>4768596</wp:posOffset>
                  </wp:positionH>
                  <wp:positionV relativeFrom="line">
                    <wp:posOffset>-8559</wp:posOffset>
                  </wp:positionV>
                  <wp:extent cx="9143" cy="9143"/>
                  <wp:effectExtent l="0" t="0" r="0" b="0"/>
                  <wp:wrapNone/>
                  <wp:docPr id="101" name="Freeform 1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2" baseline="0" dirty="0">
                <w:jc w:val="lef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Hi</w:t>
            </w:r>
            <w:r>
              <w:rPr lang="nl-NL" sz="22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</w:rPr>
              <w:t>n</w:t>
            </w:r>
            <w:r>
              <w:rPr lang="nl-NL" sz="22" baseline="0" dirty="0">
                <w:jc w:val="lef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</w:t>
            </w:r>
            <w:r>
              <w:rPr lang="nl-NL" sz="22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</w:rPr>
              <w:t>e</w:t>
            </w:r>
            <w:r>
              <w:rPr lang="nl-NL" sz="22" baseline="0" dirty="0">
                <w:jc w:val="lef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</w:t>
            </w:r>
            <w:r>
              <w:rPr lang="nl-NL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: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2" w:line="233" w:lineRule="exact"/>
              <w:ind w:left="27" w:right="-80" w:firstLine="0"/>
              <w:jc w:val="both"/>
            </w:pP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Um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52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sachgerecht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über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Ihren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Antrag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entscheiden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1"/>
                <w:sz w:val="20"/>
                <w:szCs w:val="20"/>
              </w:rPr>
              <w:t> 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können,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1"/>
                <w:sz w:val="20"/>
                <w:szCs w:val="20"/>
              </w:rPr>
              <w:t> 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erden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von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Ihnen  </w:t>
            </w: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Informationen und Unterlagen über Sie benötigt. Sie werden deshalb gebeten, den  </w:t>
            </w: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Antrag sorgfältig auszufüllen. Bitte beachten Sie die Erläuterungen der beigefügten  </w:t>
            </w: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Hinweise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vergessen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Sie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nicht,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Antrag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zu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unterschreiben.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Die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Richtigkeit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der  </w:t>
            </w: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Angaben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9"/>
                <w:sz w:val="20"/>
                <w:szCs w:val="20"/>
              </w:rPr>
              <w:t> 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ist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9"/>
                <w:sz w:val="20"/>
                <w:szCs w:val="20"/>
              </w:rPr>
              <w:t> 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durch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8"/>
                <w:sz w:val="20"/>
                <w:szCs w:val="20"/>
              </w:rPr>
              <w:t> 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Unterschrift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8"/>
                <w:sz w:val="20"/>
                <w:szCs w:val="20"/>
              </w:rPr>
              <w:t> 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der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8"/>
                <w:sz w:val="20"/>
                <w:szCs w:val="20"/>
              </w:rPr>
              <w:t> 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je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eiligen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8"/>
                <w:sz w:val="20"/>
                <w:szCs w:val="20"/>
              </w:rPr>
              <w:t> 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Person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8"/>
                <w:sz w:val="20"/>
                <w:szCs w:val="20"/>
              </w:rPr>
              <w:t> 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oder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9"/>
                <w:sz w:val="20"/>
                <w:szCs w:val="20"/>
              </w:rPr>
              <w:t> 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ihres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8"/>
                <w:sz w:val="20"/>
                <w:szCs w:val="20"/>
              </w:rPr>
              <w:t> 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gesetzlichen  </w:t>
            </w: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Vertreters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auf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der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letzten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Seite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zu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bestätigen.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Ihre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Verpflichtung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zur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Mitwirkung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  </w:t>
            </w: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diesem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8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Verfahren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8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ergibt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8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sich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8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aus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8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§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8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60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Abs.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8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Sozialgesetzbuch -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Erstes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8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Buch</w:t>
            </w:r>
            <w:r>
              <w:rPr lang="nl-NL" sz="20" baseline="0" dirty="0">
                <w:jc w:val="left"/>
                <w:rFonts w:ascii="Verdana" w:hAnsi="Verdana" w:cs="Verdana"/>
                <w:color w:val="000000"/>
                <w:spacing w:val="-11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(SGB  </w:t>
            </w:r>
            <w:r/>
            <w:r>
              <w:rPr lang="nl-NL" sz="20" baseline="0" dirty="0">
                <w:jc w:val="left"/>
                <w:rFonts w:ascii="Verdana" w:hAnsi="Verdana" w:cs="Verdana"/>
                <w:color w:val="000000"/>
                <w:spacing w:val="-3"/>
                <w:sz w:val="20"/>
                <w:szCs w:val="20"/>
              </w:rPr>
              <w:t>I</w:t>
            </w:r>
            <w:r>
              <w:rPr lang="nl-NL" sz="20" baseline="0" dirty="0">
                <w:jc w:val="left"/>
                <w:rFonts w:ascii="Verdana" w:hAnsi="Verdana" w:cs="Verdana"/>
                <w:color w:val="000000"/>
                <w:sz w:val="20"/>
                <w:szCs w:val="20"/>
              </w:rPr>
              <w:t>)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i.V.m. § 9 Abs. 2 As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y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lbLG</w:t>
            </w:r>
            <w:r>
              <w:rPr lang="nl-NL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 lang="nl-NL" sz="18" baseline="0" dirty="0">
                <w:jc w:val="left"/>
                <w:rFonts w:ascii="Verdana" w:hAnsi="Verdana" w:cs="Verdana"/>
                <w:color w:val="000000"/>
                <w:sz w:val="18"/>
                <w:szCs w:val="18"/>
              </w:rPr>
              <w:t>   </w:t>
            </w:r>
            <w:r/>
            <w:r/>
          </w:p>
        </w:tc>
        <w:tc>
          <w:tcPr>
            <w:tcW w:w="326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204" w:lineRule="exact"/>
              <w:ind w:left="33" w:right="-18" w:firstLine="0"/>
            </w:pPr>
            <w:r>
              <w:drawing>
                <wp:anchor simplePos="0" relativeHeight="251658289" behindDoc="0" locked="0" layoutInCell="1" allowOverlap="1">
                  <wp:simplePos x="0" y="0"/>
                  <wp:positionH relativeFrom="page">
                    <wp:posOffset>2072640</wp:posOffset>
                  </wp:positionH>
                  <wp:positionV relativeFrom="line">
                    <wp:posOffset>-34594</wp:posOffset>
                  </wp:positionV>
                  <wp:extent cx="6095" cy="9143"/>
                  <wp:effectExtent l="0" t="0" r="0" b="0"/>
                  <wp:wrapNone/>
                  <wp:docPr id="102" name="Freeform 1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9143"/>
                          </a:xfrm>
                          <a:custGeom>
                            <a:rect l="l" t="t" r="r" b="b"/>
                            <a:pathLst>
                              <a:path w="50800" h="76200">
                                <a:moveTo>
                                  <a:pt x="0" y="76200"/>
                                </a:moveTo>
                                <a:lnTo>
                                  <a:pt x="50800" y="762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2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2"/>
                <w:szCs w:val="22"/>
              </w:rPr>
              <w:t>A</w:t>
            </w:r>
            <w:r>
              <w:rPr lang="nl-NL" sz="22" baseline="0" dirty="0">
                <w:jc w:val="lef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ntragsdatum</w:t>
            </w:r>
            <w:r>
              <w:rPr lang="nl-NL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: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149" w:lineRule="exact"/>
              <w:ind w:left="33" w:right="0" w:firstLine="0"/>
            </w:pPr>
            <w:r/>
            <w:r>
              <w:rPr lang="nl-NL" sz="20" baseline="0" dirty="0">
                <w:jc w:val="left"/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149" w:lineRule="exact"/>
              <w:ind w:left="33" w:right="0" w:firstLine="0"/>
            </w:pPr>
            <w:r/>
            <w:r>
              <w:rPr lang="nl-NL" sz="20" baseline="0" dirty="0">
                <w:jc w:val="left"/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0" w:after="0" w:line="204" w:lineRule="exact"/>
              <w:ind w:left="33" w:right="0" w:firstLine="0"/>
            </w:pPr>
            <w:r/>
            <w:r>
              <w:rPr lang="nl-NL" sz="22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2"/>
                <w:szCs w:val="22"/>
              </w:rPr>
              <w:t>A</w:t>
            </w:r>
            <w:r>
              <w:rPr lang="nl-NL" sz="22" baseline="0" dirty="0">
                <w:jc w:val="left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ktenzeichen:</w:t>
            </w:r>
            <w:r>
              <w:rPr lang="nl-NL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879" w:line="204" w:lineRule="exact"/>
              <w:ind w:left="33" w:right="0" w:firstLine="0"/>
            </w:pPr>
            <w:r/>
            <w:r>
              <w:rPr lang="nl-NL" sz="22" baseline="0" dirty="0">
                <w:jc w:val="left"/>
                <w:rFonts w:ascii="Arial" w:hAnsi="Arial" w:cs="Arial"/>
                <w:color w:val="000000"/>
                <w:sz w:val="22"/>
                <w:szCs w:val="22"/>
              </w:rPr>
              <w:t>  </w:t>
            </w:r>
            <w:r/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51" w:after="0" w:line="191" w:lineRule="exact"/>
        <w:ind w:left="46" w:right="0" w:firstLine="0"/>
      </w:pPr>
      <w:r>
        <w:drawing>
          <wp:anchor simplePos="0" relativeHeight="251658292" behindDoc="0" locked="0" layoutInCell="1" allowOverlap="1">
            <wp:simplePos x="0" y="0"/>
            <wp:positionH relativeFrom="page">
              <wp:posOffset>385571</wp:posOffset>
            </wp:positionH>
            <wp:positionV relativeFrom="line">
              <wp:posOffset>-5727</wp:posOffset>
            </wp:positionV>
            <wp:extent cx="6095" cy="609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385571</wp:posOffset>
            </wp:positionH>
            <wp:positionV relativeFrom="line">
              <wp:posOffset>-5727</wp:posOffset>
            </wp:positionV>
            <wp:extent cx="6095" cy="609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0" locked="0" layoutInCell="1" allowOverlap="1">
            <wp:simplePos x="0" y="0"/>
            <wp:positionH relativeFrom="page">
              <wp:posOffset>5154167</wp:posOffset>
            </wp:positionH>
            <wp:positionV relativeFrom="line">
              <wp:posOffset>-5727</wp:posOffset>
            </wp:positionV>
            <wp:extent cx="6095" cy="609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0" locked="0" layoutInCell="1" allowOverlap="1">
            <wp:simplePos x="0" y="0"/>
            <wp:positionH relativeFrom="page">
              <wp:posOffset>7226807</wp:posOffset>
            </wp:positionH>
            <wp:positionV relativeFrom="line">
              <wp:posOffset>-5727</wp:posOffset>
            </wp:positionV>
            <wp:extent cx="6095" cy="609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7226807</wp:posOffset>
            </wp:positionH>
            <wp:positionV relativeFrom="line">
              <wp:posOffset>-5727</wp:posOffset>
            </wp:positionV>
            <wp:extent cx="6095" cy="6095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Verdana" w:hAnsi="Verdana" w:cs="Verdana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91" w:lineRule="exact"/>
        <w:ind w:left="46" w:right="0" w:firstLine="0"/>
      </w:pPr>
      <w:r/>
      <w:r>
        <w:rPr lang="nl-NL" sz="20" baseline="0" dirty="0">
          <w:jc w:val="left"/>
          <w:rFonts w:ascii="Verdana" w:hAnsi="Verdana" w:cs="Verdana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6" w:right="0" w:firstLine="0"/>
      </w:pPr>
      <w:r/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1. 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ngaben über die hilfesuchen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d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 Pers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(bei minderjährigen Hilfesuchenden Angaben über die Eltern auf Einlegeblatt)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638" w:tblpY="-10"/>
        <w:tblOverlap w:val="never"/>
        "
        <w:tblW w:w="10736" w:type="dxa"/>
        <w:tblLook w:val="04A0" w:firstRow="1" w:lastRow="0" w:firstColumn="1" w:lastColumn="0" w:noHBand="0" w:noVBand="1"/>
      </w:tblPr>
      <w:tblGrid>
        <w:gridCol w:w="2853"/>
        <w:gridCol w:w="2517"/>
        <w:gridCol w:w="2692"/>
        <w:gridCol w:w="2692"/>
      </w:tblGrid>
      <w:tr>
        <w:trPr>
          <w:trHeight w:hRule="exact" w:val="265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" w:after="28" w:line="240" w:lineRule="auto"/>
              <w:ind w:left="65" w:right="-18" w:firstLine="0"/>
            </w:pPr>
            <w:r>
              <w:drawing>
                <wp:anchor simplePos="0" relativeHeight="251658308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-9135</wp:posOffset>
                  </wp:positionV>
                  <wp:extent cx="9143" cy="9143"/>
                  <wp:effectExtent l="0" t="0" r="0" b="0"/>
                  <wp:wrapNone/>
                  <wp:docPr id="108" name="Freeform 1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07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-9135</wp:posOffset>
                  </wp:positionV>
                  <wp:extent cx="9143" cy="9143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0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-9135</wp:posOffset>
                  </wp:positionV>
                  <wp:extent cx="9143" cy="9143"/>
                  <wp:effectExtent l="0" t="0" r="0" b="0"/>
                  <wp:wrapNone/>
                  <wp:docPr id="110" name="Freeform 1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Name, Vorname   </w:t>
            </w:r>
            <w:r/>
            <w:r/>
          </w:p>
        </w:tc>
        <w:tc>
          <w:tcPr>
            <w:tcW w:w="790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paragraph">
                    <wp:posOffset>-9144</wp:posOffset>
                  </wp:positionV>
                  <wp:extent cx="9143" cy="9143"/>
                  <wp:effectExtent l="0" t="0" r="0" b="0"/>
                  <wp:wrapNone/>
                  <wp:docPr id="111" name="Freeform 1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2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paragraph">
                    <wp:posOffset>-9144</wp:posOffset>
                  </wp:positionV>
                  <wp:extent cx="9143" cy="9143"/>
                  <wp:effectExtent l="0" t="0" r="0" b="0"/>
                  <wp:wrapNone/>
                  <wp:docPr id="112" name="Freeform 1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80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5" w:after="31" w:line="240" w:lineRule="auto"/>
              <w:ind w:left="65" w:right="-18" w:firstLine="0"/>
            </w:pPr>
            <w:r>
              <w:drawing>
                <wp:anchor simplePos="0" relativeHeight="251658318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9</wp:posOffset>
                  </wp:positionV>
                  <wp:extent cx="9143" cy="9143"/>
                  <wp:effectExtent l="0" t="0" r="0" b="0"/>
                  <wp:wrapNone/>
                  <wp:docPr id="113" name="Freeform 1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0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9</wp:posOffset>
                  </wp:positionV>
                  <wp:extent cx="9143" cy="9143"/>
                  <wp:effectExtent l="0" t="0" r="0" b="0"/>
                  <wp:wrapNone/>
                  <wp:docPr id="114" name="Freeform 1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Geschlecht  </w:t>
            </w:r>
            <w:r/>
            <w:r/>
          </w:p>
        </w:tc>
        <w:tc>
          <w:tcPr>
            <w:tcW w:w="790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22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15" name="Freeform 1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7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8" w:line="240" w:lineRule="auto"/>
              <w:ind w:left="65" w:right="-18" w:firstLine="0"/>
            </w:pPr>
            <w:r>
              <w:drawing>
                <wp:anchor simplePos="0" relativeHeight="251658327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-53966</wp:posOffset>
                  </wp:positionV>
                  <wp:extent cx="9143" cy="9143"/>
                  <wp:effectExtent l="0" t="0" r="0" b="0"/>
                  <wp:wrapNone/>
                  <wp:docPr id="116" name="Freeform 1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9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-53966</wp:posOffset>
                  </wp:positionV>
                  <wp:extent cx="9143" cy="9143"/>
                  <wp:effectExtent l="0" t="0" r="0" b="0"/>
                  <wp:wrapNone/>
                  <wp:docPr id="117" name="Freeform 1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Geburtsdatum, Geburtsort  </w:t>
            </w:r>
            <w:r/>
          </w:p>
        </w:tc>
        <w:tc>
          <w:tcPr>
            <w:tcW w:w="790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>
        <w:trPr>
          <w:trHeight w:hRule="exact" w:val="280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30" w:line="297" w:lineRule="exact"/>
              <w:ind w:left="65" w:right="-18" w:firstLine="0"/>
            </w:pPr>
            <w:r>
              <w:drawing>
                <wp:anchor simplePos="0" relativeHeight="251658336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4455</wp:posOffset>
                  </wp:positionV>
                  <wp:extent cx="9143" cy="9143"/>
                  <wp:effectExtent l="0" t="0" r="0" b="0"/>
                  <wp:wrapNone/>
                  <wp:docPr id="118" name="Freeform 1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8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4455</wp:posOffset>
                  </wp:positionV>
                  <wp:extent cx="9143" cy="9143"/>
                  <wp:effectExtent l="0" t="0" r="0" b="0"/>
                  <wp:wrapNone/>
                  <wp:docPr id="119" name="Freeform 1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Staatsangehörigkeit  </w:t>
            </w:r>
            <w:r/>
            <w:r/>
          </w:p>
        </w:tc>
        <w:tc>
          <w:tcPr>
            <w:tcW w:w="790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31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paragraph">
                    <wp:posOffset>-188976</wp:posOffset>
                  </wp:positionV>
                  <wp:extent cx="9143" cy="9143"/>
                  <wp:effectExtent l="0" t="0" r="0" b="0"/>
                  <wp:wrapNone/>
                  <wp:docPr id="120" name="Freeform 1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0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21" name="Freeform 1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7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8" w:line="240" w:lineRule="auto"/>
              <w:ind w:left="65" w:right="-18" w:firstLine="0"/>
            </w:pPr>
            <w:r>
              <w:drawing>
                <wp:anchor simplePos="0" relativeHeight="251658345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-53965</wp:posOffset>
                  </wp:positionV>
                  <wp:extent cx="9143" cy="9143"/>
                  <wp:effectExtent l="0" t="0" r="0" b="0"/>
                  <wp:wrapNone/>
                  <wp:docPr id="122" name="Freeform 1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7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-53965</wp:posOffset>
                  </wp:positionV>
                  <wp:extent cx="9143" cy="9143"/>
                  <wp:effectExtent l="0" t="0" r="0" b="0"/>
                  <wp:wrapNone/>
                  <wp:docPr id="123" name="Freeform 1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Steueridentifikationsnummer  </w:t>
            </w:r>
            <w:r/>
          </w:p>
        </w:tc>
        <w:tc>
          <w:tcPr>
            <w:tcW w:w="7903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8" w:line="240" w:lineRule="auto"/>
              <w:ind w:left="79" w:right="0" w:firstLine="0"/>
            </w:pPr>
            <w:r>
              <w:drawing>
                <wp:anchor simplePos="0" relativeHeight="251658349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line">
                    <wp:posOffset>-53965</wp:posOffset>
                  </wp:positionV>
                  <wp:extent cx="9143" cy="9143"/>
                  <wp:effectExtent l="0" t="0" r="0" b="0"/>
                  <wp:wrapNone/>
                  <wp:docPr id="124" name="Freeform 1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falls vorhanden  </w:t>
            </w:r>
            <w:r/>
          </w:p>
        </w:tc>
      </w:tr>
      <w:tr>
        <w:trPr>
          <w:trHeight w:hRule="exact" w:val="280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28" w:line="299" w:lineRule="exact"/>
              <w:ind w:left="65" w:right="-18" w:firstLine="0"/>
            </w:pPr>
            <w:r>
              <w:drawing>
                <wp:anchor simplePos="0" relativeHeight="251658354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3566</wp:posOffset>
                  </wp:positionV>
                  <wp:extent cx="9143" cy="9143"/>
                  <wp:effectExtent l="0" t="0" r="0" b="0"/>
                  <wp:wrapNone/>
                  <wp:docPr id="125" name="Freeform 1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6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3566</wp:posOffset>
                  </wp:positionV>
                  <wp:extent cx="9143" cy="9143"/>
                  <wp:effectExtent l="0" t="0" r="0" b="0"/>
                  <wp:wrapNone/>
                  <wp:docPr id="126" name="Freeform 1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Anschrift  </w:t>
            </w:r>
            <w:r/>
            <w:r/>
          </w:p>
        </w:tc>
        <w:tc>
          <w:tcPr>
            <w:tcW w:w="790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58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27" name="Freeform 1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7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5" w:after="29" w:line="240" w:lineRule="auto"/>
              <w:ind w:left="65" w:right="-18" w:firstLine="0"/>
            </w:pPr>
            <w:r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10</wp:posOffset>
                  </wp:positionV>
                  <wp:extent cx="9143" cy="9143"/>
                  <wp:effectExtent l="0" t="0" r="0" b="0"/>
                  <wp:wrapNone/>
                  <wp:docPr id="128" name="Freeform 1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5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10</wp:posOffset>
                  </wp:positionV>
                  <wp:extent cx="9143" cy="9143"/>
                  <wp:effectExtent l="0" t="0" r="0" b="0"/>
                  <wp:wrapNone/>
                  <wp:docPr id="129" name="Freeform 1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Familienstand  </w:t>
            </w:r>
            <w:r/>
            <w:r/>
          </w:p>
        </w:tc>
        <w:tc>
          <w:tcPr>
            <w:tcW w:w="790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67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30" name="Freeform 1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80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7" w:after="29" w:line="240" w:lineRule="auto"/>
              <w:ind w:left="65" w:right="-18" w:firstLine="0"/>
            </w:pPr>
            <w:r>
              <w:drawing>
                <wp:anchor simplePos="0" relativeHeight="251658372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-244</wp:posOffset>
                  </wp:positionV>
                  <wp:extent cx="9143" cy="9143"/>
                  <wp:effectExtent l="0" t="0" r="0" b="0"/>
                  <wp:wrapNone/>
                  <wp:docPr id="131" name="Freeform 1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-244</wp:posOffset>
                  </wp:positionV>
                  <wp:extent cx="9143" cy="9143"/>
                  <wp:effectExtent l="0" t="0" r="0" b="0"/>
                  <wp:wrapNone/>
                  <wp:docPr id="132" name="Freeform 1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Bankverbindung   </w:t>
            </w:r>
            <w:r/>
            <w:r/>
          </w:p>
        </w:tc>
        <w:tc>
          <w:tcPr>
            <w:tcW w:w="790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76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33" name="Freeform 1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80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5" w:after="31" w:line="240" w:lineRule="auto"/>
              <w:ind w:left="65" w:right="-18" w:firstLine="0"/>
            </w:pPr>
            <w:r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10</wp:posOffset>
                  </wp:positionV>
                  <wp:extent cx="9143" cy="9143"/>
                  <wp:effectExtent l="0" t="0" r="0" b="0"/>
                  <wp:wrapNone/>
                  <wp:docPr id="134" name="Freeform 1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10</wp:posOffset>
                  </wp:positionV>
                  <wp:extent cx="9143" cy="9143"/>
                  <wp:effectExtent l="0" t="0" r="0" b="0"/>
                  <wp:wrapNone/>
                  <wp:docPr id="135" name="Freeform 1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Telefon  </w:t>
            </w:r>
            <w:r/>
            <w:r/>
          </w:p>
        </w:tc>
        <w:tc>
          <w:tcPr>
            <w:tcW w:w="790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36" name="Freeform 1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7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5" w:after="28" w:line="240" w:lineRule="auto"/>
              <w:ind w:left="65" w:right="-18" w:firstLine="0"/>
            </w:pPr>
            <w:r>
              <w:drawing>
                <wp:anchor simplePos="0" relativeHeight="251658390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10</wp:posOffset>
                  </wp:positionV>
                  <wp:extent cx="9143" cy="9143"/>
                  <wp:effectExtent l="0" t="0" r="0" b="0"/>
                  <wp:wrapNone/>
                  <wp:docPr id="137" name="Freeform 1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10</wp:posOffset>
                  </wp:positionV>
                  <wp:extent cx="9143" cy="9143"/>
                  <wp:effectExtent l="0" t="0" r="0" b="0"/>
                  <wp:wrapNone/>
                  <wp:docPr id="138" name="Freeform 1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Beruf  </w:t>
            </w:r>
            <w:r/>
            <w:r/>
          </w:p>
        </w:tc>
        <w:tc>
          <w:tcPr>
            <w:tcW w:w="790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39" name="Freeform 1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80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8" w:after="28" w:line="240" w:lineRule="auto"/>
              <w:ind w:left="65" w:right="-18" w:firstLine="0"/>
            </w:pPr>
            <w:r>
              <w:drawing>
                <wp:anchor simplePos="0" relativeHeight="251658399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391</wp:posOffset>
                  </wp:positionV>
                  <wp:extent cx="9143" cy="9143"/>
                  <wp:effectExtent l="0" t="0" r="0" b="0"/>
                  <wp:wrapNone/>
                  <wp:docPr id="140" name="Freeform 1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01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391</wp:posOffset>
                  </wp:positionV>
                  <wp:extent cx="9143" cy="9143"/>
                  <wp:effectExtent l="0" t="0" r="0" b="0"/>
                  <wp:wrapNone/>
                  <wp:docPr id="141" name="Freeform 14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Sonstiges  </w:t>
            </w:r>
            <w:r/>
            <w:r/>
          </w:p>
        </w:tc>
        <w:tc>
          <w:tcPr>
            <w:tcW w:w="790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03" behindDoc="0" locked="0" layoutInCell="1" allowOverlap="1">
                  <wp:simplePos x="0" y="0"/>
                  <wp:positionH relativeFrom="page">
                    <wp:posOffset>5018532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42" name="Freeform 1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24"/>
        </w:trPr>
        <w:tc>
          <w:tcPr>
            <w:tcW w:w="28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2" w:line="240" w:lineRule="auto"/>
              <w:ind w:left="-56" w:right="-18" w:firstLine="0"/>
              <w:jc w:val="right"/>
            </w:pPr>
            <w:r>
              <w:drawing>
                <wp:anchor simplePos="0" relativeHeight="251658408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264</wp:posOffset>
                  </wp:positionV>
                  <wp:extent cx="9143" cy="9143"/>
                  <wp:effectExtent l="0" t="0" r="0" b="0"/>
                  <wp:wrapNone/>
                  <wp:docPr id="143" name="Freeform 1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0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line">
                    <wp:posOffset>264</wp:posOffset>
                  </wp:positionV>
                  <wp:extent cx="9143" cy="9143"/>
                  <wp:effectExtent l="0" t="0" r="0" b="0"/>
                  <wp:wrapNone/>
                  <wp:docPr id="144" name="Freeform 14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 BRD seit  </w:t>
            </w:r>
            <w:r/>
            <w:r/>
          </w:p>
        </w:tc>
        <w:tc>
          <w:tcPr>
            <w:tcW w:w="251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2" w:line="240" w:lineRule="auto"/>
              <w:ind w:left="-42" w:right="-18" w:firstLine="0"/>
              <w:jc w:val="right"/>
            </w:pPr>
            <w:r>
              <w:drawing>
                <wp:anchor simplePos="0" relativeHeight="251658412" behindDoc="0" locked="0" layoutInCell="1" allowOverlap="1">
                  <wp:simplePos x="0" y="0"/>
                  <wp:positionH relativeFrom="page">
                    <wp:posOffset>1598676</wp:posOffset>
                  </wp:positionH>
                  <wp:positionV relativeFrom="line">
                    <wp:posOffset>264</wp:posOffset>
                  </wp:positionV>
                  <wp:extent cx="9143" cy="9143"/>
                  <wp:effectExtent l="0" t="0" r="0" b="0"/>
                  <wp:wrapNone/>
                  <wp:docPr id="145" name="Freeform 1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AZ-Land  </w:t>
            </w:r>
            <w:r/>
            <w:r/>
          </w:p>
        </w:tc>
        <w:tc>
          <w:tcPr>
            <w:tcW w:w="26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2" w:line="240" w:lineRule="auto"/>
              <w:ind w:left="-41" w:right="-18" w:firstLine="0"/>
              <w:jc w:val="right"/>
            </w:pPr>
            <w:r>
              <w:drawing>
                <wp:anchor simplePos="0" relativeHeight="251658414" behindDoc="0" locked="0" layoutInCell="1" allowOverlap="1">
                  <wp:simplePos x="0" y="0"/>
                  <wp:positionH relativeFrom="page">
                    <wp:posOffset>1709928</wp:posOffset>
                  </wp:positionH>
                  <wp:positionV relativeFrom="line">
                    <wp:posOffset>264</wp:posOffset>
                  </wp:positionV>
                  <wp:extent cx="9143" cy="9143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AZ-Bund  </w:t>
            </w:r>
            <w:r/>
            <w:r/>
          </w:p>
        </w:tc>
        <w:tc>
          <w:tcPr>
            <w:tcW w:w="269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2" w:line="240" w:lineRule="auto"/>
              <w:ind w:left="-41" w:right="1482" w:firstLine="0"/>
              <w:jc w:val="right"/>
            </w:pPr>
            <w:r>
              <w:drawing>
                <wp:anchor simplePos="0" relativeHeight="251658416" behindDoc="0" locked="0" layoutInCell="1" allowOverlap="1">
                  <wp:simplePos x="0" y="0"/>
                  <wp:positionH relativeFrom="page">
                    <wp:posOffset>1709928</wp:posOffset>
                  </wp:positionH>
                  <wp:positionV relativeFrom="line">
                    <wp:posOffset>264</wp:posOffset>
                  </wp:positionV>
                  <wp:extent cx="9143" cy="9143"/>
                  <wp:effectExtent l="0" t="0" r="0" b="0"/>
                  <wp:wrapNone/>
                  <wp:docPr id="147" name="Freeform 1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 Kreis seit  </w:t>
            </w:r>
            <w:r/>
            <w:r/>
          </w:p>
        </w:tc>
      </w:tr>
      <w:tr>
        <w:trPr>
          <w:trHeight w:hRule="exact" w:val="476"/>
        </w:trPr>
        <w:tc>
          <w:tcPr>
            <w:tcW w:w="285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23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paragraph">
                    <wp:posOffset>1</wp:posOffset>
                  </wp:positionV>
                  <wp:extent cx="9143" cy="9143"/>
                  <wp:effectExtent l="0" t="0" r="0" b="0"/>
                  <wp:wrapNone/>
                  <wp:docPr id="148" name="Freeform 1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1812036</wp:posOffset>
                  </wp:positionH>
                  <wp:positionV relativeFrom="paragraph">
                    <wp:posOffset>1</wp:posOffset>
                  </wp:positionV>
                  <wp:extent cx="9143" cy="9143"/>
                  <wp:effectExtent l="0" t="0" r="0" b="0"/>
                  <wp:wrapNone/>
                  <wp:docPr id="149" name="Freeform 1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517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27" behindDoc="0" locked="0" layoutInCell="1" allowOverlap="1">
                  <wp:simplePos x="0" y="0"/>
                  <wp:positionH relativeFrom="page">
                    <wp:posOffset>1598676</wp:posOffset>
                  </wp:positionH>
                  <wp:positionV relativeFrom="paragraph">
                    <wp:posOffset>1</wp:posOffset>
                  </wp:positionV>
                  <wp:extent cx="9143" cy="9143"/>
                  <wp:effectExtent l="0" t="0" r="0" b="0"/>
                  <wp:wrapNone/>
                  <wp:docPr id="150" name="Freeform 1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6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29" behindDoc="0" locked="0" layoutInCell="1" allowOverlap="1">
                  <wp:simplePos x="0" y="0"/>
                  <wp:positionH relativeFrom="page">
                    <wp:posOffset>1709928</wp:posOffset>
                  </wp:positionH>
                  <wp:positionV relativeFrom="paragraph">
                    <wp:posOffset>1</wp:posOffset>
                  </wp:positionV>
                  <wp:extent cx="9143" cy="9143"/>
                  <wp:effectExtent l="0" t="0" r="0" b="0"/>
                  <wp:wrapNone/>
                  <wp:docPr id="151" name="Freeform 1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692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1709928</wp:posOffset>
                  </wp:positionH>
                  <wp:positionV relativeFrom="paragraph">
                    <wp:posOffset>1</wp:posOffset>
                  </wp:positionV>
                  <wp:extent cx="9143" cy="9143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180" w:after="0" w:line="184" w:lineRule="exact"/>
        <w:ind w:left="46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405383</wp:posOffset>
            </wp:positionH>
            <wp:positionV relativeFrom="line">
              <wp:posOffset>77099</wp:posOffset>
            </wp:positionV>
            <wp:extent cx="9143" cy="91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405383</wp:posOffset>
            </wp:positionH>
            <wp:positionV relativeFrom="line">
              <wp:posOffset>77099</wp:posOffset>
            </wp:positionV>
            <wp:extent cx="9143" cy="91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2226563</wp:posOffset>
            </wp:positionH>
            <wp:positionV relativeFrom="line">
              <wp:posOffset>77099</wp:posOffset>
            </wp:positionV>
            <wp:extent cx="9143" cy="91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3825239</wp:posOffset>
            </wp:positionH>
            <wp:positionV relativeFrom="line">
              <wp:posOffset>77099</wp:posOffset>
            </wp:positionV>
            <wp:extent cx="9143" cy="91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5535167</wp:posOffset>
            </wp:positionH>
            <wp:positionV relativeFrom="line">
              <wp:posOffset>77099</wp:posOffset>
            </wp:positionV>
            <wp:extent cx="9143" cy="9143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7245095</wp:posOffset>
            </wp:positionH>
            <wp:positionV relativeFrom="line">
              <wp:posOffset>77099</wp:posOffset>
            </wp:positionV>
            <wp:extent cx="9143" cy="914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7245095</wp:posOffset>
            </wp:positionH>
            <wp:positionV relativeFrom="line">
              <wp:posOffset>77099</wp:posOffset>
            </wp:positionV>
            <wp:extent cx="9143" cy="91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6" w:right="0" w:firstLine="0"/>
      </w:pPr>
      <w:r/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2. Personen, mit de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en die hilfesuc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h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ende Person i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Haushal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t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sgemeinschaft leb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t</w:t>
      </w:r>
      <w:r>
        <w:rPr lang="nl-NL" sz="24" baseline="0" dirty="0">
          <w:jc w:val="left"/>
          <w:rFonts w:ascii="Arial" w:hAnsi="Arial" w:cs="Arial"/>
          <w:b/>
          <w:bCs/>
          <w:i/>
          <w:i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97" w:tblpY="-10"/>
        <w:tblOverlap w:val="never"/>
        "
        <w:tblW w:w="10739" w:type="dxa"/>
        <w:tblLook w:val="04A0" w:firstRow="1" w:lastRow="0" w:firstColumn="1" w:lastColumn="0" w:noHBand="0" w:noVBand="1"/>
      </w:tblPr>
      <w:tblGrid>
        <w:gridCol w:w="1643"/>
        <w:gridCol w:w="1178"/>
        <w:gridCol w:w="1355"/>
        <w:gridCol w:w="1336"/>
        <w:gridCol w:w="1416"/>
        <w:gridCol w:w="851"/>
        <w:gridCol w:w="991"/>
        <w:gridCol w:w="1135"/>
        <w:gridCol w:w="849"/>
      </w:tblGrid>
      <w:tr>
        <w:trPr>
          <w:trHeight w:hRule="exact" w:val="440"/>
        </w:trPr>
        <w:tc>
          <w:tcPr>
            <w:tcW w:w="164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" w:after="0" w:line="184" w:lineRule="exact"/>
              <w:ind w:left="24" w:right="-18" w:firstLine="0"/>
            </w:pPr>
            <w:r>
              <w:drawing>
                <wp:anchor simplePos="0" relativeHeight="251658471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-8880</wp:posOffset>
                  </wp:positionV>
                  <wp:extent cx="9143" cy="9143"/>
                  <wp:effectExtent l="0" t="0" r="0" b="0"/>
                  <wp:wrapNone/>
                  <wp:docPr id="160" name="Freeform 1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-8880</wp:posOffset>
                  </wp:positionV>
                  <wp:extent cx="9143" cy="9143"/>
                  <wp:effectExtent l="0" t="0" r="0" b="0"/>
                  <wp:wrapNone/>
                  <wp:docPr id="161" name="Freeform 1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3" behindDoc="0" locked="0" layoutInCell="1" allowOverlap="1">
                  <wp:simplePos x="0" y="0"/>
                  <wp:positionH relativeFrom="page">
                    <wp:posOffset>1043940</wp:posOffset>
                  </wp:positionH>
                  <wp:positionV relativeFrom="line">
                    <wp:posOffset>-8880</wp:posOffset>
                  </wp:positionV>
                  <wp:extent cx="9143" cy="9143"/>
                  <wp:effectExtent l="0" t="0" r="0" b="0"/>
                  <wp:wrapNone/>
                  <wp:docPr id="162" name="Freeform 1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Name, Vorname   </w:t>
            </w:r>
            <w:r/>
          </w:p>
        </w:tc>
        <w:tc>
          <w:tcPr>
            <w:tcW w:w="117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" w:after="0" w:line="184" w:lineRule="exact"/>
              <w:ind w:left="39" w:right="-18" w:firstLine="0"/>
            </w:pPr>
            <w:r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748284</wp:posOffset>
                  </wp:positionH>
                  <wp:positionV relativeFrom="line">
                    <wp:posOffset>-8880</wp:posOffset>
                  </wp:positionV>
                  <wp:extent cx="9143" cy="9143"/>
                  <wp:effectExtent l="0" t="0" r="0" b="0"/>
                  <wp:wrapNone/>
                  <wp:docPr id="163" name="Freeform 1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Geschlecht  </w:t>
            </w:r>
            <w:r/>
          </w:p>
        </w:tc>
        <w:tc>
          <w:tcPr>
            <w:tcW w:w="13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7" w:after="0" w:line="184" w:lineRule="exact"/>
              <w:ind w:left="38" w:right="-18" w:firstLine="0"/>
            </w:pPr>
            <w:r>
              <w:drawing>
                <wp:anchor simplePos="0" relativeHeight="251658477" behindDoc="0" locked="0" layoutInCell="1" allowOverlap="1">
                  <wp:simplePos x="0" y="0"/>
                  <wp:positionH relativeFrom="page">
                    <wp:posOffset>861059</wp:posOffset>
                  </wp:positionH>
                  <wp:positionV relativeFrom="line">
                    <wp:posOffset>-33645</wp:posOffset>
                  </wp:positionV>
                  <wp:extent cx="9143" cy="9143"/>
                  <wp:effectExtent l="0" t="0" r="0" b="0"/>
                  <wp:wrapNone/>
                  <wp:docPr id="164" name="Freeform 1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Geburtsdatum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" w:line="184" w:lineRule="exact"/>
              <w:ind w:left="38" w:right="0" w:firstLine="0"/>
            </w:pP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und -ort  </w:t>
            </w:r>
            <w:r/>
            <w:r/>
          </w:p>
        </w:tc>
        <w:tc>
          <w:tcPr>
            <w:tcW w:w="13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848868</wp:posOffset>
                  </wp:positionH>
                  <wp:positionV relativeFrom="paragraph">
                    <wp:posOffset>-9144</wp:posOffset>
                  </wp:positionV>
                  <wp:extent cx="9143" cy="9143"/>
                  <wp:effectExtent l="0" t="0" r="0" b="0"/>
                  <wp:wrapNone/>
                  <wp:docPr id="165" name="Freeform 1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25908</wp:posOffset>
                  </wp:positionH>
                  <wp:positionV relativeFrom="paragraph">
                    <wp:posOffset>29581</wp:posOffset>
                  </wp:positionV>
                  <wp:extent cx="911441" cy="376084"/>
                  <wp:effectExtent l="0" t="0" r="0" b="0"/>
                  <wp:wrapNone/>
                  <wp:docPr id="166" name="Freeform 16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067811" y="29581"/>
                            <a:ext cx="797141" cy="261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84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Staats-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184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angehörigkeit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4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899160</wp:posOffset>
                  </wp:positionH>
                  <wp:positionV relativeFrom="paragraph">
                    <wp:posOffset>-9144</wp:posOffset>
                  </wp:positionV>
                  <wp:extent cx="9143" cy="9143"/>
                  <wp:effectExtent l="0" t="0" r="0" b="0"/>
                  <wp:wrapNone/>
                  <wp:docPr id="167" name="Freeform 1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24383</wp:posOffset>
                  </wp:positionH>
                  <wp:positionV relativeFrom="paragraph">
                    <wp:posOffset>29581</wp:posOffset>
                  </wp:positionV>
                  <wp:extent cx="1460083" cy="376084"/>
                  <wp:effectExtent l="0" t="0" r="0" b="0"/>
                  <wp:wrapNone/>
                  <wp:docPr id="168" name="Freeform 16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915154" y="29581"/>
                            <a:ext cx="1345783" cy="261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84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Familienstand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   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 BRD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184" w:lineRule="exact"/>
                                <w:ind w:left="1418" w:right="333" w:firstLine="0"/>
                                <w:jc w:val="right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seit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541019</wp:posOffset>
                  </wp:positionH>
                  <wp:positionV relativeFrom="paragraph">
                    <wp:posOffset>-9144</wp:posOffset>
                  </wp:positionV>
                  <wp:extent cx="9143" cy="9143"/>
                  <wp:effectExtent l="0" t="0" r="0" b="0"/>
                  <wp:wrapNone/>
                  <wp:docPr id="169" name="Freeform 1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9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85" behindDoc="0" locked="0" layoutInCell="1" allowOverlap="1">
                  <wp:simplePos x="0" y="0"/>
                  <wp:positionH relativeFrom="page">
                    <wp:posOffset>629412</wp:posOffset>
                  </wp:positionH>
                  <wp:positionV relativeFrom="paragraph">
                    <wp:posOffset>-9144</wp:posOffset>
                  </wp:positionV>
                  <wp:extent cx="9143" cy="9143"/>
                  <wp:effectExtent l="0" t="0" r="0" b="0"/>
                  <wp:wrapNone/>
                  <wp:docPr id="170" name="Freeform 1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24383</wp:posOffset>
                  </wp:positionH>
                  <wp:positionV relativeFrom="paragraph">
                    <wp:posOffset>29581</wp:posOffset>
                  </wp:positionV>
                  <wp:extent cx="431383" cy="376084"/>
                  <wp:effectExtent l="0" t="0" r="0" b="0"/>
                  <wp:wrapNone/>
                  <wp:docPr id="171" name="Freeform 17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355334" y="29581"/>
                            <a:ext cx="317083" cy="261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8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AZ-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Land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1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720852</wp:posOffset>
                  </wp:positionH>
                  <wp:positionV relativeFrom="paragraph">
                    <wp:posOffset>-9144</wp:posOffset>
                  </wp:positionV>
                  <wp:extent cx="9143" cy="9143"/>
                  <wp:effectExtent l="0" t="0" r="0" b="0"/>
                  <wp:wrapNone/>
                  <wp:docPr id="172" name="Freeform 1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25906</wp:posOffset>
                  </wp:positionH>
                  <wp:positionV relativeFrom="paragraph">
                    <wp:posOffset>29581</wp:posOffset>
                  </wp:positionV>
                  <wp:extent cx="446623" cy="376084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986269" y="29581"/>
                            <a:ext cx="332323" cy="261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28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AZ-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Bund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84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2" w:line="228" w:lineRule="exact"/>
              <w:ind w:left="20" w:right="-58" w:firstLine="0"/>
            </w:pPr>
            <w:r>
              <w:drawing>
                <wp:anchor simplePos="0" relativeHeight="251658490" behindDoc="0" locked="0" layoutInCell="1" allowOverlap="1">
                  <wp:simplePos x="0" y="0"/>
                  <wp:positionH relativeFrom="page">
                    <wp:posOffset>539495</wp:posOffset>
                  </wp:positionH>
                  <wp:positionV relativeFrom="line">
                    <wp:posOffset>-27930</wp:posOffset>
                  </wp:positionV>
                  <wp:extent cx="9143" cy="9143"/>
                  <wp:effectExtent l="0" t="0" r="0" b="0"/>
                  <wp:wrapNone/>
                  <wp:docPr id="174" name="Freeform 1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9" behindDoc="0" locked="0" layoutInCell="1" allowOverlap="1">
                  <wp:simplePos x="0" y="0"/>
                  <wp:positionH relativeFrom="page">
                    <wp:posOffset>539495</wp:posOffset>
                  </wp:positionH>
                  <wp:positionV relativeFrom="line">
                    <wp:posOffset>-27930</wp:posOffset>
                  </wp:positionV>
                  <wp:extent cx="9143" cy="9143"/>
                  <wp:effectExtent l="0" t="0" r="0" b="0"/>
                  <wp:wrapNone/>
                  <wp:docPr id="175" name="Freeform 1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 Kreis  </w:t>
            </w: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seit  </w:t>
            </w:r>
            <w:r/>
            <w:r/>
          </w:p>
        </w:tc>
      </w:tr>
      <w:tr>
        <w:trPr>
          <w:trHeight w:hRule="exact" w:val="280"/>
        </w:trPr>
        <w:tc>
          <w:tcPr>
            <w:tcW w:w="164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02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76" name="Freeform 1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4" behindDoc="0" locked="0" layoutInCell="1" allowOverlap="1">
                  <wp:simplePos x="0" y="0"/>
                  <wp:positionH relativeFrom="page">
                    <wp:posOffset>1043940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77" name="Freeform 1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7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06" behindDoc="0" locked="0" layoutInCell="1" allowOverlap="1">
                  <wp:simplePos x="0" y="0"/>
                  <wp:positionH relativeFrom="page">
                    <wp:posOffset>748284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78" name="Freeform 1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3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08" behindDoc="0" locked="0" layoutInCell="1" allowOverlap="1">
                  <wp:simplePos x="0" y="0"/>
                  <wp:positionH relativeFrom="page">
                    <wp:posOffset>861059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79" name="Freeform 1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3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10" behindDoc="0" locked="0" layoutInCell="1" allowOverlap="1">
                  <wp:simplePos x="0" y="0"/>
                  <wp:positionH relativeFrom="page">
                    <wp:posOffset>848868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80" name="Freeform 1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12" behindDoc="0" locked="0" layoutInCell="1" allowOverlap="1">
                  <wp:simplePos x="0" y="0"/>
                  <wp:positionH relativeFrom="page">
                    <wp:posOffset>899160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81" name="Freeform 1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14" behindDoc="0" locked="0" layoutInCell="1" allowOverlap="1">
                  <wp:simplePos x="0" y="0"/>
                  <wp:positionH relativeFrom="page">
                    <wp:posOffset>541019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82" name="Freeform 1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9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16" behindDoc="0" locked="0" layoutInCell="1" allowOverlap="1">
                  <wp:simplePos x="0" y="0"/>
                  <wp:positionH relativeFrom="page">
                    <wp:posOffset>629412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83" name="Freeform 1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18" behindDoc="0" locked="0" layoutInCell="1" allowOverlap="1">
                  <wp:simplePos x="0" y="0"/>
                  <wp:positionH relativeFrom="page">
                    <wp:posOffset>720852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84" name="Freeform 1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20" behindDoc="0" locked="0" layoutInCell="1" allowOverlap="1">
                  <wp:simplePos x="0" y="0"/>
                  <wp:positionH relativeFrom="page">
                    <wp:posOffset>539495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85" name="Freeform 1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7"/>
        </w:trPr>
        <w:tc>
          <w:tcPr>
            <w:tcW w:w="164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86" name="Freeform 1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4" behindDoc="0" locked="0" layoutInCell="1" allowOverlap="1">
                  <wp:simplePos x="0" y="0"/>
                  <wp:positionH relativeFrom="page">
                    <wp:posOffset>1043940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87" name="Freeform 1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7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36" behindDoc="0" locked="0" layoutInCell="1" allowOverlap="1">
                  <wp:simplePos x="0" y="0"/>
                  <wp:positionH relativeFrom="page">
                    <wp:posOffset>748284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88" name="Freeform 1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3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861059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89" name="Freeform 1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3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40" behindDoc="0" locked="0" layoutInCell="1" allowOverlap="1">
                  <wp:simplePos x="0" y="0"/>
                  <wp:positionH relativeFrom="page">
                    <wp:posOffset>848868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899160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91" name="Freeform 1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44" behindDoc="0" locked="0" layoutInCell="1" allowOverlap="1">
                  <wp:simplePos x="0" y="0"/>
                  <wp:positionH relativeFrom="page">
                    <wp:posOffset>541019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92" name="Freeform 1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9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46" behindDoc="0" locked="0" layoutInCell="1" allowOverlap="1">
                  <wp:simplePos x="0" y="0"/>
                  <wp:positionH relativeFrom="page">
                    <wp:posOffset>629412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93" name="Freeform 1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48" behindDoc="0" locked="0" layoutInCell="1" allowOverlap="1">
                  <wp:simplePos x="0" y="0"/>
                  <wp:positionH relativeFrom="page">
                    <wp:posOffset>720852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94" name="Freeform 1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50" behindDoc="0" locked="0" layoutInCell="1" allowOverlap="1">
                  <wp:simplePos x="0" y="0"/>
                  <wp:positionH relativeFrom="page">
                    <wp:posOffset>539495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95" name="Freeform 1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80"/>
        </w:trPr>
        <w:tc>
          <w:tcPr>
            <w:tcW w:w="164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62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96" name="Freeform 1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4" behindDoc="0" locked="0" layoutInCell="1" allowOverlap="1">
                  <wp:simplePos x="0" y="0"/>
                  <wp:positionH relativeFrom="page">
                    <wp:posOffset>1043940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97" name="Freeform 1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7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66" behindDoc="0" locked="0" layoutInCell="1" allowOverlap="1">
                  <wp:simplePos x="0" y="0"/>
                  <wp:positionH relativeFrom="page">
                    <wp:posOffset>748284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98" name="Freeform 1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3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68" behindDoc="0" locked="0" layoutInCell="1" allowOverlap="1">
                  <wp:simplePos x="0" y="0"/>
                  <wp:positionH relativeFrom="page">
                    <wp:posOffset>861059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199" name="Freeform 1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3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70" behindDoc="0" locked="0" layoutInCell="1" allowOverlap="1">
                  <wp:simplePos x="0" y="0"/>
                  <wp:positionH relativeFrom="page">
                    <wp:posOffset>848868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00" name="Freeform 2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72" behindDoc="0" locked="0" layoutInCell="1" allowOverlap="1">
                  <wp:simplePos x="0" y="0"/>
                  <wp:positionH relativeFrom="page">
                    <wp:posOffset>899160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01" name="Freeform 2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541019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02" name="Freeform 2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9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76" behindDoc="0" locked="0" layoutInCell="1" allowOverlap="1">
                  <wp:simplePos x="0" y="0"/>
                  <wp:positionH relativeFrom="page">
                    <wp:posOffset>629412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03" name="Freeform 2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78" behindDoc="0" locked="0" layoutInCell="1" allowOverlap="1">
                  <wp:simplePos x="0" y="0"/>
                  <wp:positionH relativeFrom="page">
                    <wp:posOffset>720852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04" name="Freeform 2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80" behindDoc="0" locked="0" layoutInCell="1" allowOverlap="1">
                  <wp:simplePos x="0" y="0"/>
                  <wp:positionH relativeFrom="page">
                    <wp:posOffset>539495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05" name="Freeform 2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80"/>
        </w:trPr>
        <w:tc>
          <w:tcPr>
            <w:tcW w:w="164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92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06" name="Freeform 2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94" behindDoc="0" locked="0" layoutInCell="1" allowOverlap="1">
                  <wp:simplePos x="0" y="0"/>
                  <wp:positionH relativeFrom="page">
                    <wp:posOffset>1043940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07" name="Freeform 2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78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96" behindDoc="0" locked="0" layoutInCell="1" allowOverlap="1">
                  <wp:simplePos x="0" y="0"/>
                  <wp:positionH relativeFrom="page">
                    <wp:posOffset>748284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08" name="Freeform 2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35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98" behindDoc="0" locked="0" layoutInCell="1" allowOverlap="1">
                  <wp:simplePos x="0" y="0"/>
                  <wp:positionH relativeFrom="page">
                    <wp:posOffset>861059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09" name="Freeform 2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33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00" behindDoc="0" locked="0" layoutInCell="1" allowOverlap="1">
                  <wp:simplePos x="0" y="0"/>
                  <wp:positionH relativeFrom="page">
                    <wp:posOffset>848868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10" name="Freeform 2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41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02" behindDoc="0" locked="0" layoutInCell="1" allowOverlap="1">
                  <wp:simplePos x="0" y="0"/>
                  <wp:positionH relativeFrom="page">
                    <wp:posOffset>899160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11" name="Freeform 2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04" behindDoc="0" locked="0" layoutInCell="1" allowOverlap="1">
                  <wp:simplePos x="0" y="0"/>
                  <wp:positionH relativeFrom="page">
                    <wp:posOffset>541019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12" name="Freeform 2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991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06" behindDoc="0" locked="0" layoutInCell="1" allowOverlap="1">
                  <wp:simplePos x="0" y="0"/>
                  <wp:positionH relativeFrom="page">
                    <wp:posOffset>629412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13" name="Freeform 2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135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08" behindDoc="0" locked="0" layoutInCell="1" allowOverlap="1">
                  <wp:simplePos x="0" y="0"/>
                  <wp:positionH relativeFrom="page">
                    <wp:posOffset>720852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14" name="Freeform 2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849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539495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215" name="Freeform 2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0" w:right="451" w:bottom="259" w:left="500" w:header="708" w:footer="708" w:gutter="0"/>
          <w:docGrid w:linePitch="360"/>
        </w:sectPr>
        <w:spacing w:before="44" w:after="0" w:line="184" w:lineRule="exact"/>
        <w:ind w:left="46" w:right="0" w:firstLine="0"/>
      </w:pPr>
      <w:r>
        <w:drawing>
          <wp:anchor simplePos="0" relativeHeight="251658613" behindDoc="0" locked="0" layoutInCell="1" allowOverlap="1">
            <wp:simplePos x="0" y="0"/>
            <wp:positionH relativeFrom="page">
              <wp:posOffset>379475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0" locked="0" layoutInCell="1" allowOverlap="1">
            <wp:simplePos x="0" y="0"/>
            <wp:positionH relativeFrom="page">
              <wp:posOffset>379475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0" locked="0" layoutInCell="1" allowOverlap="1">
            <wp:simplePos x="0" y="0"/>
            <wp:positionH relativeFrom="page">
              <wp:posOffset>1432559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0" locked="0" layoutInCell="1" allowOverlap="1">
            <wp:simplePos x="0" y="0"/>
            <wp:positionH relativeFrom="page">
              <wp:posOffset>2180843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0" locked="0" layoutInCell="1" allowOverlap="1">
            <wp:simplePos x="0" y="0"/>
            <wp:positionH relativeFrom="page">
              <wp:posOffset>3041903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0" locked="0" layoutInCell="1" allowOverlap="1">
            <wp:simplePos x="0" y="0"/>
            <wp:positionH relativeFrom="page">
              <wp:posOffset>3890771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0" locked="0" layoutInCell="1" allowOverlap="1">
            <wp:simplePos x="0" y="0"/>
            <wp:positionH relativeFrom="page">
              <wp:posOffset>4789931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0" locked="0" layoutInCell="1" allowOverlap="1">
            <wp:simplePos x="0" y="0"/>
            <wp:positionH relativeFrom="page">
              <wp:posOffset>5330951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4" behindDoc="0" locked="0" layoutInCell="1" allowOverlap="1">
            <wp:simplePos x="0" y="0"/>
            <wp:positionH relativeFrom="page">
              <wp:posOffset>5960363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7" behindDoc="0" locked="0" layoutInCell="1" allowOverlap="1">
            <wp:simplePos x="0" y="0"/>
            <wp:positionH relativeFrom="page">
              <wp:posOffset>6681215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0" locked="0" layoutInCell="1" allowOverlap="1">
            <wp:simplePos x="0" y="0"/>
            <wp:positionH relativeFrom="page">
              <wp:posOffset>7220711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0" behindDoc="0" locked="0" layoutInCell="1" allowOverlap="1">
            <wp:simplePos x="0" y="0"/>
            <wp:positionH relativeFrom="page">
              <wp:posOffset>7220711</wp:posOffset>
            </wp:positionH>
            <wp:positionV relativeFrom="line">
              <wp:posOffset>-9261</wp:posOffset>
            </wp:positionV>
            <wp:extent cx="9143" cy="9143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drawing>
          <wp:anchor simplePos="0" relativeHeight="251658712" behindDoc="0" locked="0" layoutInCell="1" allowOverlap="1">
            <wp:simplePos x="0" y="0"/>
            <wp:positionH relativeFrom="page">
              <wp:posOffset>2197607</wp:posOffset>
            </wp:positionH>
            <wp:positionV relativeFrom="paragraph">
              <wp:posOffset>158379</wp:posOffset>
            </wp:positionV>
            <wp:extent cx="9143" cy="9143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0" locked="0" layoutInCell="1" allowOverlap="1">
            <wp:simplePos x="0" y="0"/>
            <wp:positionH relativeFrom="page">
              <wp:posOffset>2197607</wp:posOffset>
            </wp:positionH>
            <wp:positionV relativeFrom="paragraph">
              <wp:posOffset>158379</wp:posOffset>
            </wp:positionV>
            <wp:extent cx="9143" cy="9143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0" locked="0" layoutInCell="1" allowOverlap="1">
            <wp:simplePos x="0" y="0"/>
            <wp:positionH relativeFrom="page">
              <wp:posOffset>2206751</wp:posOffset>
            </wp:positionH>
            <wp:positionV relativeFrom="paragraph">
              <wp:posOffset>158379</wp:posOffset>
            </wp:positionV>
            <wp:extent cx="478535" cy="9143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8535" cy="9143"/>
                    </a:xfrm>
                    <a:custGeom>
                      <a:rect l="l" t="t" r="r" b="b"/>
                      <a:pathLst>
                        <a:path w="3987800" h="76200">
                          <a:moveTo>
                            <a:pt x="0" y="76200"/>
                          </a:moveTo>
                          <a:lnTo>
                            <a:pt x="3987800" y="76200"/>
                          </a:lnTo>
                          <a:lnTo>
                            <a:pt x="39878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0" locked="0" layoutInCell="1" allowOverlap="1">
            <wp:simplePos x="0" y="0"/>
            <wp:positionH relativeFrom="page">
              <wp:posOffset>2685287</wp:posOffset>
            </wp:positionH>
            <wp:positionV relativeFrom="paragraph">
              <wp:posOffset>158379</wp:posOffset>
            </wp:positionV>
            <wp:extent cx="9143" cy="9143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0" locked="0" layoutInCell="1" allowOverlap="1">
            <wp:simplePos x="0" y="0"/>
            <wp:positionH relativeFrom="page">
              <wp:posOffset>2694431</wp:posOffset>
            </wp:positionH>
            <wp:positionV relativeFrom="paragraph">
              <wp:posOffset>158379</wp:posOffset>
            </wp:positionV>
            <wp:extent cx="429767" cy="9143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9767" cy="9143"/>
                    </a:xfrm>
                    <a:custGeom>
                      <a:rect l="l" t="t" r="r" b="b"/>
                      <a:pathLst>
                        <a:path w="3581400" h="76200">
                          <a:moveTo>
                            <a:pt x="0" y="76200"/>
                          </a:moveTo>
                          <a:lnTo>
                            <a:pt x="3581400" y="76200"/>
                          </a:lnTo>
                          <a:lnTo>
                            <a:pt x="35814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0" locked="0" layoutInCell="1" allowOverlap="1">
            <wp:simplePos x="0" y="0"/>
            <wp:positionH relativeFrom="page">
              <wp:posOffset>3124199</wp:posOffset>
            </wp:positionH>
            <wp:positionV relativeFrom="paragraph">
              <wp:posOffset>158379</wp:posOffset>
            </wp:positionV>
            <wp:extent cx="9143" cy="9143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0" locked="0" layoutInCell="1" allowOverlap="1">
            <wp:simplePos x="0" y="0"/>
            <wp:positionH relativeFrom="page">
              <wp:posOffset>3133343</wp:posOffset>
            </wp:positionH>
            <wp:positionV relativeFrom="paragraph">
              <wp:posOffset>158379</wp:posOffset>
            </wp:positionV>
            <wp:extent cx="1734311" cy="9143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34311" cy="9143"/>
                    </a:xfrm>
                    <a:custGeom>
                      <a:rect l="l" t="t" r="r" b="b"/>
                      <a:pathLst>
                        <a:path w="14452600" h="76200">
                          <a:moveTo>
                            <a:pt x="0" y="76200"/>
                          </a:moveTo>
                          <a:lnTo>
                            <a:pt x="14452600" y="76200"/>
                          </a:lnTo>
                          <a:lnTo>
                            <a:pt x="144526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0" locked="0" layoutInCell="1" allowOverlap="1">
            <wp:simplePos x="0" y="0"/>
            <wp:positionH relativeFrom="page">
              <wp:posOffset>4867655</wp:posOffset>
            </wp:positionH>
            <wp:positionV relativeFrom="paragraph">
              <wp:posOffset>158379</wp:posOffset>
            </wp:positionV>
            <wp:extent cx="9143" cy="9143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0" locked="0" layoutInCell="1" allowOverlap="1">
            <wp:simplePos x="0" y="0"/>
            <wp:positionH relativeFrom="page">
              <wp:posOffset>4876799</wp:posOffset>
            </wp:positionH>
            <wp:positionV relativeFrom="paragraph">
              <wp:posOffset>158379</wp:posOffset>
            </wp:positionV>
            <wp:extent cx="475487" cy="9143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5487" cy="9143"/>
                    </a:xfrm>
                    <a:custGeom>
                      <a:rect l="l" t="t" r="r" b="b"/>
                      <a:pathLst>
                        <a:path w="3962400" h="76200">
                          <a:moveTo>
                            <a:pt x="0" y="76200"/>
                          </a:moveTo>
                          <a:lnTo>
                            <a:pt x="3962400" y="76200"/>
                          </a:lnTo>
                          <a:lnTo>
                            <a:pt x="39624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0" locked="0" layoutInCell="1" allowOverlap="1">
            <wp:simplePos x="0" y="0"/>
            <wp:positionH relativeFrom="page">
              <wp:posOffset>5352287</wp:posOffset>
            </wp:positionH>
            <wp:positionV relativeFrom="paragraph">
              <wp:posOffset>158379</wp:posOffset>
            </wp:positionV>
            <wp:extent cx="9143" cy="9143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0" locked="0" layoutInCell="1" allowOverlap="1">
            <wp:simplePos x="0" y="0"/>
            <wp:positionH relativeFrom="page">
              <wp:posOffset>5352287</wp:posOffset>
            </wp:positionH>
            <wp:positionV relativeFrom="paragraph">
              <wp:posOffset>158379</wp:posOffset>
            </wp:positionV>
            <wp:extent cx="9143" cy="9143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22" w:after="0" w:line="221" w:lineRule="exact"/>
        <w:ind w:left="46" w:right="0" w:firstLine="0"/>
      </w:pPr>
      <w:r>
        <w:drawing>
          <wp:anchor simplePos="0" relativeHeight="251658722" behindDoc="0" locked="0" layoutInCell="1" allowOverlap="1">
            <wp:simplePos x="0" y="0"/>
            <wp:positionH relativeFrom="page">
              <wp:posOffset>2197607</wp:posOffset>
            </wp:positionH>
            <wp:positionV relativeFrom="line">
              <wp:posOffset>2991</wp:posOffset>
            </wp:positionV>
            <wp:extent cx="9143" cy="146303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46303"/>
                    </a:xfrm>
                    <a:custGeom>
                      <a:rect l="l" t="t" r="r" b="b"/>
                      <a:pathLst>
                        <a:path w="76200" h="1219200">
                          <a:moveTo>
                            <a:pt x="0" y="1219200"/>
                          </a:moveTo>
                          <a:lnTo>
                            <a:pt x="76200" y="1219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1219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0" locked="0" layoutInCell="1" allowOverlap="1">
            <wp:simplePos x="0" y="0"/>
            <wp:positionH relativeFrom="page">
              <wp:posOffset>2197607</wp:posOffset>
            </wp:positionH>
            <wp:positionV relativeFrom="line">
              <wp:posOffset>149295</wp:posOffset>
            </wp:positionV>
            <wp:extent cx="9143" cy="9143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3" behindDoc="0" locked="0" layoutInCell="1" allowOverlap="1">
            <wp:simplePos x="0" y="0"/>
            <wp:positionH relativeFrom="page">
              <wp:posOffset>2197607</wp:posOffset>
            </wp:positionH>
            <wp:positionV relativeFrom="line">
              <wp:posOffset>149295</wp:posOffset>
            </wp:positionV>
            <wp:extent cx="9143" cy="9143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0" locked="0" layoutInCell="1" allowOverlap="1">
            <wp:simplePos x="0" y="0"/>
            <wp:positionH relativeFrom="page">
              <wp:posOffset>2206751</wp:posOffset>
            </wp:positionH>
            <wp:positionV relativeFrom="line">
              <wp:posOffset>149295</wp:posOffset>
            </wp:positionV>
            <wp:extent cx="478535" cy="9143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78535" cy="9143"/>
                    </a:xfrm>
                    <a:custGeom>
                      <a:rect l="l" t="t" r="r" b="b"/>
                      <a:pathLst>
                        <a:path w="3987800" h="76200">
                          <a:moveTo>
                            <a:pt x="0" y="76200"/>
                          </a:moveTo>
                          <a:lnTo>
                            <a:pt x="3987800" y="76200"/>
                          </a:lnTo>
                          <a:lnTo>
                            <a:pt x="39878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3. Wohn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erhältnisse</w:t>
      </w:r>
      <w:r>
        <w:rPr lang="nl-NL" sz="24" baseline="0" dirty="0">
          <w:jc w:val="left"/>
          <w:rFonts w:ascii="Arial" w:hAnsi="Arial" w:cs="Arial"/>
          <w:b/>
          <w:bCs/>
          <w:i/>
          <w:iCs/>
          <w:color w:val="000000"/>
          <w:sz w:val="24"/>
          <w:szCs w:val="24"/>
        </w:rPr>
        <w:t> 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0" w:right="451" w:bottom="259" w:left="500" w:header="708" w:footer="708" w:gutter="0"/>
          <w:cols w:num="2" w:space="0" w:equalWidth="0">
            <w:col w:w="3021" w:space="-20"/>
            <w:col w:w="4297" w:space="0"/>
          </w:cols>
          <w:docGrid w:linePitch="360"/>
        </w:sectPr>
        <w:tabs>
          <w:tab w:val="left" w:pos="767"/>
          <w:tab w:val="left" w:pos="1456"/>
          <w:tab w:val="left" w:pos="4202"/>
        </w:tabs>
        <w:spacing w:before="61" w:after="0" w:line="184" w:lineRule="exact"/>
        <w:ind w:left="0" w:right="0" w:firstLine="0"/>
      </w:pPr>
      <w:r>
        <w:drawing>
          <wp:anchor simplePos="0" relativeHeight="251658726" behindDoc="0" locked="0" layoutInCell="1" allowOverlap="1">
            <wp:simplePos x="0" y="0"/>
            <wp:positionH relativeFrom="page">
              <wp:posOffset>2685287</wp:posOffset>
            </wp:positionH>
            <wp:positionV relativeFrom="line">
              <wp:posOffset>10678</wp:posOffset>
            </wp:positionV>
            <wp:extent cx="9143" cy="146303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46303"/>
                    </a:xfrm>
                    <a:custGeom>
                      <a:rect l="l" t="t" r="r" b="b"/>
                      <a:pathLst>
                        <a:path w="76200" h="1219200">
                          <a:moveTo>
                            <a:pt x="0" y="1219200"/>
                          </a:moveTo>
                          <a:lnTo>
                            <a:pt x="76200" y="1219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1219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0" locked="0" layoutInCell="1" allowOverlap="1">
            <wp:simplePos x="0" y="0"/>
            <wp:positionH relativeFrom="page">
              <wp:posOffset>3124199</wp:posOffset>
            </wp:positionH>
            <wp:positionV relativeFrom="line">
              <wp:posOffset>10678</wp:posOffset>
            </wp:positionV>
            <wp:extent cx="9143" cy="146303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46303"/>
                    </a:xfrm>
                    <a:custGeom>
                      <a:rect l="l" t="t" r="r" b="b"/>
                      <a:pathLst>
                        <a:path w="76200" h="1219200">
                          <a:moveTo>
                            <a:pt x="0" y="1219200"/>
                          </a:moveTo>
                          <a:lnTo>
                            <a:pt x="76200" y="1219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1219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4867655</wp:posOffset>
            </wp:positionH>
            <wp:positionV relativeFrom="line">
              <wp:posOffset>10678</wp:posOffset>
            </wp:positionV>
            <wp:extent cx="9143" cy="146303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46303"/>
                    </a:xfrm>
                    <a:custGeom>
                      <a:rect l="l" t="t" r="r" b="b"/>
                      <a:pathLst>
                        <a:path w="76200" h="1219200">
                          <a:moveTo>
                            <a:pt x="0" y="1219200"/>
                          </a:moveTo>
                          <a:lnTo>
                            <a:pt x="76200" y="1219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1219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0" locked="0" layoutInCell="1" allowOverlap="1">
            <wp:simplePos x="0" y="0"/>
            <wp:positionH relativeFrom="page">
              <wp:posOffset>5352287</wp:posOffset>
            </wp:positionH>
            <wp:positionV relativeFrom="line">
              <wp:posOffset>10678</wp:posOffset>
            </wp:positionV>
            <wp:extent cx="9143" cy="146303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146303"/>
                    </a:xfrm>
                    <a:custGeom>
                      <a:rect l="l" t="t" r="r" b="b"/>
                      <a:pathLst>
                        <a:path w="76200" h="1219200">
                          <a:moveTo>
                            <a:pt x="0" y="1219200"/>
                          </a:moveTo>
                          <a:lnTo>
                            <a:pt x="76200" y="1219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1219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Miete: 	</w:t>
      </w:r>
      <w:r>
        <w:rPr lang="nl-NL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 	</w:t>
      </w:r>
      <w:r>
        <w:rPr lang="nl-NL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Gemeinschaftsunterkunft: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645" w:tblpY="9"/>
        <w:tblOverlap w:val="never"/>
        "
        <w:tblW w:w="10753" w:type="dxa"/>
        <w:tblLook w:val="04A0" w:firstRow="1" w:lastRow="0" w:firstColumn="1" w:lastColumn="0" w:noHBand="0" w:noVBand="1"/>
      </w:tblPr>
      <w:tblGrid>
        <w:gridCol w:w="2870"/>
        <w:gridCol w:w="7903"/>
      </w:tblGrid>
      <w:tr>
        <w:trPr>
          <w:trHeight w:hRule="exact" w:val="263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1" w:after="28" w:line="240" w:lineRule="auto"/>
              <w:ind w:left="86" w:right="-18" w:firstLine="0"/>
            </w:pPr>
            <w:r>
              <w:drawing>
                <wp:anchor simplePos="0" relativeHeight="25165865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-5829</wp:posOffset>
                  </wp:positionV>
                  <wp:extent cx="6095" cy="6095"/>
                  <wp:effectExtent l="0" t="0" r="0" b="0"/>
                  <wp:wrapNone/>
                  <wp:docPr id="247" name="Freeform 2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-5829</wp:posOffset>
                  </wp:positionV>
                  <wp:extent cx="6095" cy="6095"/>
                  <wp:effectExtent l="0" t="0" r="0" b="0"/>
                  <wp:wrapNone/>
                  <wp:docPr id="248" name="Freeform 2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-5829</wp:posOffset>
                  </wp:positionV>
                  <wp:extent cx="6095" cy="6095"/>
                  <wp:effectExtent l="0" t="0" r="0" b="0"/>
                  <wp:wrapNone/>
                  <wp:docPr id="249" name="Freeform 2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47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17031</wp:posOffset>
                  </wp:positionV>
                  <wp:extent cx="1719071" cy="146303"/>
                  <wp:effectExtent l="0" t="0" r="0" b="0"/>
                  <wp:wrapNone/>
                  <wp:docPr id="250" name="Freeform 2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hnort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727" behindDoc="0" locked="0" layoutInCell="1" allowOverlap="1">
                  <wp:simplePos x="0" y="0"/>
                  <wp:positionH relativeFrom="page">
                    <wp:posOffset>452627</wp:posOffset>
                  </wp:positionH>
                  <wp:positionV relativeFrom="paragraph">
                    <wp:posOffset>-160023</wp:posOffset>
                  </wp:positionV>
                  <wp:extent cx="9143" cy="9143"/>
                  <wp:effectExtent l="0" t="0" r="0" b="0"/>
                  <wp:wrapNone/>
                  <wp:docPr id="251" name="Freeform 2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0" behindDoc="0" locked="0" layoutInCell="1" allowOverlap="1">
                  <wp:simplePos x="0" y="0"/>
                  <wp:positionH relativeFrom="page">
                    <wp:posOffset>891539</wp:posOffset>
                  </wp:positionH>
                  <wp:positionV relativeFrom="paragraph">
                    <wp:posOffset>-160023</wp:posOffset>
                  </wp:positionV>
                  <wp:extent cx="9143" cy="9143"/>
                  <wp:effectExtent l="0" t="0" r="0" b="0"/>
                  <wp:wrapNone/>
                  <wp:docPr id="252" name="Freeform 2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3" behindDoc="0" locked="0" layoutInCell="1" allowOverlap="1">
                  <wp:simplePos x="0" y="0"/>
                  <wp:positionH relativeFrom="page">
                    <wp:posOffset>2634995</wp:posOffset>
                  </wp:positionH>
                  <wp:positionV relativeFrom="paragraph">
                    <wp:posOffset>-160023</wp:posOffset>
                  </wp:positionV>
                  <wp:extent cx="9143" cy="9143"/>
                  <wp:effectExtent l="0" t="0" r="0" b="0"/>
                  <wp:wrapNone/>
                  <wp:docPr id="253" name="Freeform 2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4" behindDoc="0" locked="0" layoutInCell="1" allowOverlap="1">
                  <wp:simplePos x="0" y="0"/>
                  <wp:positionH relativeFrom="page">
                    <wp:posOffset>2644139</wp:posOffset>
                  </wp:positionH>
                  <wp:positionV relativeFrom="paragraph">
                    <wp:posOffset>-160023</wp:posOffset>
                  </wp:positionV>
                  <wp:extent cx="475487" cy="9143"/>
                  <wp:effectExtent l="0" t="0" r="0" b="0"/>
                  <wp:wrapNone/>
                  <wp:docPr id="254" name="Freeform 2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475487" cy="9143"/>
                          </a:xfrm>
                          <a:custGeom>
                            <a:rect l="l" t="t" r="r" b="b"/>
                            <a:pathLst>
                              <a:path w="3962400" h="76200">
                                <a:moveTo>
                                  <a:pt x="0" y="76200"/>
                                </a:moveTo>
                                <a:lnTo>
                                  <a:pt x="3962400" y="76200"/>
                                </a:lnTo>
                                <a:lnTo>
                                  <a:pt x="396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7" behindDoc="0" locked="0" layoutInCell="1" allowOverlap="1">
                  <wp:simplePos x="0" y="0"/>
                  <wp:positionH relativeFrom="page">
                    <wp:posOffset>3119627</wp:posOffset>
                  </wp:positionH>
                  <wp:positionV relativeFrom="paragraph">
                    <wp:posOffset>-160023</wp:posOffset>
                  </wp:positionV>
                  <wp:extent cx="9143" cy="9143"/>
                  <wp:effectExtent l="0" t="0" r="0" b="0"/>
                  <wp:wrapNone/>
                  <wp:docPr id="255" name="Freeform 2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36" behindDoc="0" locked="0" layoutInCell="1" allowOverlap="1">
                  <wp:simplePos x="0" y="0"/>
                  <wp:positionH relativeFrom="page">
                    <wp:posOffset>3119627</wp:posOffset>
                  </wp:positionH>
                  <wp:positionV relativeFrom="paragraph">
                    <wp:posOffset>-160023</wp:posOffset>
                  </wp:positionV>
                  <wp:extent cx="9143" cy="9143"/>
                  <wp:effectExtent l="0" t="0" r="0" b="0"/>
                  <wp:wrapNone/>
                  <wp:docPr id="256" name="Freeform 2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5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-6096</wp:posOffset>
                  </wp:positionV>
                  <wp:extent cx="6095" cy="6095"/>
                  <wp:effectExtent l="0" t="0" r="0" b="0"/>
                  <wp:wrapNone/>
                  <wp:docPr id="257" name="Freeform 2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4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-6096</wp:posOffset>
                  </wp:positionV>
                  <wp:extent cx="6095" cy="6095"/>
                  <wp:effectExtent l="0" t="0" r="0" b="0"/>
                  <wp:wrapNone/>
                  <wp:docPr id="258" name="Freeform 2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5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31" w:line="240" w:lineRule="auto"/>
              <w:ind w:left="86" w:right="-18" w:firstLine="0"/>
            </w:pPr>
            <w:r>
              <w:drawing>
                <wp:anchor simplePos="0" relativeHeight="25165866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524</wp:posOffset>
                  </wp:positionV>
                  <wp:extent cx="6095" cy="6095"/>
                  <wp:effectExtent l="0" t="0" r="0" b="0"/>
                  <wp:wrapNone/>
                  <wp:docPr id="259" name="Freeform 2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4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524</wp:posOffset>
                  </wp:positionV>
                  <wp:extent cx="6095" cy="6095"/>
                  <wp:effectExtent l="0" t="0" r="0" b="0"/>
                  <wp:wrapNone/>
                  <wp:docPr id="260" name="Freeform 2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60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23384</wp:posOffset>
                  </wp:positionV>
                  <wp:extent cx="1719071" cy="146303"/>
                  <wp:effectExtent l="0" t="0" r="0" b="0"/>
                  <wp:wrapNone/>
                  <wp:docPr id="261" name="Freeform 2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Straße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66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262" name="Freeform 2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2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28" w:line="240" w:lineRule="auto"/>
              <w:ind w:left="86" w:right="-18" w:firstLine="0"/>
            </w:pPr>
            <w:r>
              <w:drawing>
                <wp:anchor simplePos="0" relativeHeight="25165867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-111</wp:posOffset>
                  </wp:positionV>
                  <wp:extent cx="6095" cy="6095"/>
                  <wp:effectExtent l="0" t="0" r="0" b="0"/>
                  <wp:wrapNone/>
                  <wp:docPr id="263" name="Freeform 2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5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-111</wp:posOffset>
                  </wp:positionV>
                  <wp:extent cx="6095" cy="6095"/>
                  <wp:effectExtent l="0" t="0" r="0" b="0"/>
                  <wp:wrapNone/>
                  <wp:docPr id="264" name="Freeform 2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71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22749</wp:posOffset>
                  </wp:positionV>
                  <wp:extent cx="1719071" cy="146303"/>
                  <wp:effectExtent l="0" t="0" r="0" b="0"/>
                  <wp:wrapNone/>
                  <wp:docPr id="265" name="Freeform 2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Straßenzusatz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77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266" name="Freeform 2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5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31" w:line="240" w:lineRule="auto"/>
              <w:ind w:left="86" w:right="-18" w:firstLine="0"/>
            </w:pPr>
            <w:r>
              <w:drawing>
                <wp:anchor simplePos="0" relativeHeight="25165868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524</wp:posOffset>
                  </wp:positionV>
                  <wp:extent cx="6095" cy="6095"/>
                  <wp:effectExtent l="0" t="0" r="0" b="0"/>
                  <wp:wrapNone/>
                  <wp:docPr id="267" name="Freeform 2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6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524</wp:posOffset>
                  </wp:positionV>
                  <wp:extent cx="6095" cy="6095"/>
                  <wp:effectExtent l="0" t="0" r="0" b="0"/>
                  <wp:wrapNone/>
                  <wp:docPr id="268" name="Freeform 2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82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23384</wp:posOffset>
                  </wp:positionV>
                  <wp:extent cx="1719071" cy="146303"/>
                  <wp:effectExtent l="0" t="0" r="0" b="0"/>
                  <wp:wrapNone/>
                  <wp:docPr id="269" name="Freeform 2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Bezugsfertigkeit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88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270" name="Freeform 2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2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28" w:line="240" w:lineRule="auto"/>
              <w:ind w:left="86" w:right="-18" w:firstLine="0"/>
            </w:pPr>
            <w:r>
              <w:drawing>
                <wp:anchor simplePos="0" relativeHeight="25165869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-111</wp:posOffset>
                  </wp:positionV>
                  <wp:extent cx="6095" cy="6095"/>
                  <wp:effectExtent l="0" t="0" r="0" b="0"/>
                  <wp:wrapNone/>
                  <wp:docPr id="271" name="Freeform 2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7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-111</wp:posOffset>
                  </wp:positionV>
                  <wp:extent cx="6095" cy="6095"/>
                  <wp:effectExtent l="0" t="0" r="0" b="0"/>
                  <wp:wrapNone/>
                  <wp:docPr id="272" name="Freeform 2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3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22749</wp:posOffset>
                  </wp:positionV>
                  <wp:extent cx="1719071" cy="146303"/>
                  <wp:effectExtent l="0" t="0" r="0" b="0"/>
                  <wp:wrapNone/>
                  <wp:docPr id="273" name="Freeform 2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hnfläche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99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274" name="Freeform 2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0" w:right="451" w:bottom="259" w:left="500" w:header="708" w:footer="708" w:gutter="0"/>
          <w:docGrid w:linePitch="360"/>
        </w:sectPr>
        <w:tabs>
          <w:tab w:val="left" w:pos="1461"/>
          <w:tab w:val="left" w:pos="2169"/>
          <w:tab w:val="left" w:pos="2877"/>
          <w:tab w:val="left" w:pos="3585"/>
          <w:tab w:val="left" w:pos="4293"/>
        </w:tabs>
        <w:spacing w:before="219" w:after="0" w:line="166" w:lineRule="exact"/>
        <w:ind w:left="46" w:right="0" w:firstLine="0"/>
      </w:pPr>
      <w:r>
        <w:drawing>
          <wp:anchor simplePos="0" relativeHeight="251658702" behindDoc="0" locked="0" layoutInCell="1" allowOverlap="1">
            <wp:simplePos x="0" y="0"/>
            <wp:positionH relativeFrom="page">
              <wp:posOffset>409955</wp:posOffset>
            </wp:positionH>
            <wp:positionV relativeFrom="line">
              <wp:posOffset>-28169</wp:posOffset>
            </wp:positionV>
            <wp:extent cx="6095" cy="6095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0" locked="0" layoutInCell="1" allowOverlap="1">
            <wp:simplePos x="0" y="0"/>
            <wp:positionH relativeFrom="page">
              <wp:posOffset>409955</wp:posOffset>
            </wp:positionH>
            <wp:positionV relativeFrom="line">
              <wp:posOffset>-28169</wp:posOffset>
            </wp:positionV>
            <wp:extent cx="6095" cy="6095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0" locked="0" layoutInCell="1" allowOverlap="1">
            <wp:simplePos x="0" y="0"/>
            <wp:positionH relativeFrom="page">
              <wp:posOffset>2231135</wp:posOffset>
            </wp:positionH>
            <wp:positionV relativeFrom="line">
              <wp:posOffset>-28169</wp:posOffset>
            </wp:positionV>
            <wp:extent cx="6095" cy="6095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0" locked="0" layoutInCell="1" allowOverlap="1">
            <wp:simplePos x="0" y="0"/>
            <wp:positionH relativeFrom="page">
              <wp:posOffset>7251191</wp:posOffset>
            </wp:positionH>
            <wp:positionV relativeFrom="line">
              <wp:posOffset>-28169</wp:posOffset>
            </wp:positionV>
            <wp:extent cx="6095" cy="6095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0" locked="0" layoutInCell="1" allowOverlap="1">
            <wp:simplePos x="0" y="0"/>
            <wp:positionH relativeFrom="page">
              <wp:posOffset>7251191</wp:posOffset>
            </wp:positionH>
            <wp:positionV relativeFrom="line">
              <wp:posOffset>-28169</wp:posOffset>
            </wp:positionV>
            <wp:extent cx="6095" cy="6095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SG 5, AsylbL</w:t>
      </w:r>
      <w:r>
        <w:rPr lang="nl-NL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G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Seite 1 von 3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645" w:tblpY="-10"/>
        <w:tblOverlap w:val="never"/>
        "
        <w:tblW w:w="10753" w:type="dxa"/>
        <w:tblLook w:val="04A0" w:firstRow="1" w:lastRow="0" w:firstColumn="1" w:lastColumn="0" w:noHBand="0" w:noVBand="1"/>
      </w:tblPr>
      <w:tblGrid>
        <w:gridCol w:w="2870"/>
        <w:gridCol w:w="7903"/>
      </w:tblGrid>
      <w:tr>
        <w:trPr>
          <w:trHeight w:hRule="exact" w:val="263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0" w:after="28" w:line="240" w:lineRule="auto"/>
              <w:ind w:left="66" w:right="-18" w:firstLine="0"/>
            </w:pPr>
            <w:r>
              <w:drawing>
                <wp:anchor simplePos="0" relativeHeight="25165824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-6469</wp:posOffset>
                  </wp:positionV>
                  <wp:extent cx="6095" cy="6095"/>
                  <wp:effectExtent l="0" t="0" r="0" b="0"/>
                  <wp:wrapNone/>
                  <wp:docPr id="280" name="Freeform 2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-6469</wp:posOffset>
                  </wp:positionV>
                  <wp:extent cx="6095" cy="6095"/>
                  <wp:effectExtent l="0" t="0" r="0" b="0"/>
                  <wp:wrapNone/>
                  <wp:docPr id="281" name="Freeform 2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9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-6469</wp:posOffset>
                  </wp:positionV>
                  <wp:extent cx="6095" cy="6095"/>
                  <wp:effectExtent l="0" t="0" r="0" b="0"/>
                  <wp:wrapNone/>
                  <wp:docPr id="282" name="Freeform 2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4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16391</wp:posOffset>
                  </wp:positionV>
                  <wp:extent cx="1719071" cy="146303"/>
                  <wp:effectExtent l="0" t="0" r="0" b="0"/>
                  <wp:wrapNone/>
                  <wp:docPr id="283" name="Freeform 2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Energiequelle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252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-6096</wp:posOffset>
                  </wp:positionV>
                  <wp:extent cx="6095" cy="6095"/>
                  <wp:effectExtent l="0" t="0" r="0" b="0"/>
                  <wp:wrapNone/>
                  <wp:docPr id="284" name="Freeform 2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1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-6096</wp:posOffset>
                  </wp:positionV>
                  <wp:extent cx="6095" cy="6095"/>
                  <wp:effectExtent l="0" t="0" r="0" b="0"/>
                  <wp:wrapNone/>
                  <wp:docPr id="285" name="Freeform 2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5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28" w:line="240" w:lineRule="auto"/>
              <w:ind w:left="66" w:right="-18" w:firstLine="0"/>
            </w:pPr>
            <w:r>
              <w:drawing>
                <wp:anchor simplePos="0" relativeHeight="25165825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262</wp:posOffset>
                  </wp:positionV>
                  <wp:extent cx="6095" cy="6095"/>
                  <wp:effectExtent l="0" t="0" r="0" b="0"/>
                  <wp:wrapNone/>
                  <wp:docPr id="286" name="Freeform 2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1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262</wp:posOffset>
                  </wp:positionV>
                  <wp:extent cx="6095" cy="6095"/>
                  <wp:effectExtent l="0" t="0" r="0" b="0"/>
                  <wp:wrapNone/>
                  <wp:docPr id="287" name="Freeform 2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7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24646</wp:posOffset>
                  </wp:positionV>
                  <wp:extent cx="1719071" cy="146303"/>
                  <wp:effectExtent l="0" t="0" r="0" b="0"/>
                  <wp:wrapNone/>
                  <wp:docPr id="288" name="Freeform 2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Sammelheizung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263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289" name="Freeform 2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2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28" w:line="240" w:lineRule="auto"/>
              <w:ind w:left="66" w:right="-18" w:firstLine="0"/>
            </w:pPr>
            <w:r>
              <w:drawing>
                <wp:anchor simplePos="0" relativeHeight="25165827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-120</wp:posOffset>
                  </wp:positionV>
                  <wp:extent cx="6095" cy="6095"/>
                  <wp:effectExtent l="0" t="0" r="0" b="0"/>
                  <wp:wrapNone/>
                  <wp:docPr id="290" name="Freeform 2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2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-120</wp:posOffset>
                  </wp:positionV>
                  <wp:extent cx="6095" cy="6095"/>
                  <wp:effectExtent l="0" t="0" r="0" b="0"/>
                  <wp:wrapNone/>
                  <wp:docPr id="291" name="Freeform 2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8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22740</wp:posOffset>
                  </wp:positionV>
                  <wp:extent cx="1719071" cy="146303"/>
                  <wp:effectExtent l="0" t="0" r="0" b="0"/>
                  <wp:wrapNone/>
                  <wp:docPr id="292" name="Freeform 2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rm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asser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274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1</wp:posOffset>
                  </wp:positionV>
                  <wp:extent cx="6095" cy="6095"/>
                  <wp:effectExtent l="0" t="0" r="0" b="0"/>
                  <wp:wrapNone/>
                  <wp:docPr id="293" name="Freeform 2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5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3" w:after="28" w:line="240" w:lineRule="auto"/>
              <w:ind w:left="66" w:right="-18" w:firstLine="0"/>
            </w:pPr>
            <w:r>
              <w:drawing>
                <wp:anchor simplePos="0" relativeHeight="25165828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261</wp:posOffset>
                  </wp:positionV>
                  <wp:extent cx="6095" cy="6095"/>
                  <wp:effectExtent l="0" t="0" r="0" b="0"/>
                  <wp:wrapNone/>
                  <wp:docPr id="294" name="Freeform 2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83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261</wp:posOffset>
                  </wp:positionV>
                  <wp:extent cx="6095" cy="6095"/>
                  <wp:effectExtent l="0" t="0" r="0" b="0"/>
                  <wp:wrapNone/>
                  <wp:docPr id="295" name="Freeform 2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79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24645</wp:posOffset>
                  </wp:positionV>
                  <wp:extent cx="1719071" cy="146303"/>
                  <wp:effectExtent l="0" t="0" r="0" b="0"/>
                  <wp:wrapNone/>
                  <wp:docPr id="296" name="Freeform 2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Kochfeuerung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285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297" name="Freeform 2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5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30" w:line="240" w:lineRule="auto"/>
              <w:ind w:left="66" w:right="-18" w:firstLine="0"/>
            </w:pPr>
            <w:r>
              <w:drawing>
                <wp:anchor simplePos="0" relativeHeight="2516582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-119</wp:posOffset>
                  </wp:positionV>
                  <wp:extent cx="6095" cy="6095"/>
                  <wp:effectExtent l="0" t="0" r="0" b="0"/>
                  <wp:wrapNone/>
                  <wp:docPr id="298" name="Freeform 2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4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-119</wp:posOffset>
                  </wp:positionV>
                  <wp:extent cx="6095" cy="6095"/>
                  <wp:effectExtent l="0" t="0" r="0" b="0"/>
                  <wp:wrapNone/>
                  <wp:docPr id="299" name="Freeform 2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0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22741</wp:posOffset>
                  </wp:positionV>
                  <wp:extent cx="1719071" cy="146303"/>
                  <wp:effectExtent l="0" t="0" r="0" b="0"/>
                  <wp:wrapNone/>
                  <wp:docPr id="300" name="Freeform 3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o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hnart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296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301" name="Freeform 3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42" w:after="0" w:line="184" w:lineRule="exact"/>
        <w:ind w:left="46" w:right="0" w:firstLine="0"/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409955</wp:posOffset>
            </wp:positionH>
            <wp:positionV relativeFrom="line">
              <wp:posOffset>-5960</wp:posOffset>
            </wp:positionV>
            <wp:extent cx="6095" cy="6095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0" locked="0" layoutInCell="1" allowOverlap="1">
            <wp:simplePos x="0" y="0"/>
            <wp:positionH relativeFrom="page">
              <wp:posOffset>409955</wp:posOffset>
            </wp:positionH>
            <wp:positionV relativeFrom="line">
              <wp:posOffset>-5960</wp:posOffset>
            </wp:positionV>
            <wp:extent cx="6095" cy="6095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0" locked="0" layoutInCell="1" allowOverlap="1">
            <wp:simplePos x="0" y="0"/>
            <wp:positionH relativeFrom="page">
              <wp:posOffset>2231135</wp:posOffset>
            </wp:positionH>
            <wp:positionV relativeFrom="line">
              <wp:posOffset>-5960</wp:posOffset>
            </wp:positionV>
            <wp:extent cx="6095" cy="6095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7251191</wp:posOffset>
            </wp:positionH>
            <wp:positionV relativeFrom="line">
              <wp:posOffset>-5960</wp:posOffset>
            </wp:positionV>
            <wp:extent cx="6095" cy="6095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7251191</wp:posOffset>
            </wp:positionH>
            <wp:positionV relativeFrom="line">
              <wp:posOffset>-5960</wp:posOffset>
            </wp:positionV>
            <wp:extent cx="6095" cy="6095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b/>
          <w:bCs/>
          <w:i/>
          <w:iCs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6" w:right="0" w:firstLine="0"/>
      </w:pPr>
      <w:r/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4. Kosten de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r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Unterkunft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645" w:tblpY="-10"/>
        <w:tblOverlap w:val="never"/>
        "
        <w:tblW w:w="10753" w:type="dxa"/>
        <w:tblLook w:val="04A0" w:firstRow="1" w:lastRow="0" w:firstColumn="1" w:lastColumn="0" w:noHBand="0" w:noVBand="1"/>
      </w:tblPr>
      <w:tblGrid>
        <w:gridCol w:w="2870"/>
        <w:gridCol w:w="7903"/>
      </w:tblGrid>
      <w:tr>
        <w:trPr>
          <w:trHeight w:hRule="exact" w:val="265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1" w:after="31" w:line="240" w:lineRule="auto"/>
              <w:ind w:left="86" w:right="-18" w:firstLine="0"/>
            </w:pPr>
            <w:r>
              <w:drawing>
                <wp:anchor simplePos="0" relativeHeight="25165831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-5834</wp:posOffset>
                  </wp:positionV>
                  <wp:extent cx="6095" cy="6095"/>
                  <wp:effectExtent l="0" t="0" r="0" b="0"/>
                  <wp:wrapNone/>
                  <wp:docPr id="307" name="Freeform 3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-5834</wp:posOffset>
                  </wp:positionV>
                  <wp:extent cx="6095" cy="6095"/>
                  <wp:effectExtent l="0" t="0" r="0" b="0"/>
                  <wp:wrapNone/>
                  <wp:docPr id="308" name="Freeform 30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6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-5834</wp:posOffset>
                  </wp:positionV>
                  <wp:extent cx="6095" cy="6095"/>
                  <wp:effectExtent l="0" t="0" r="0" b="0"/>
                  <wp:wrapNone/>
                  <wp:docPr id="309" name="Freeform 3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1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18550</wp:posOffset>
                  </wp:positionV>
                  <wp:extent cx="1719071" cy="144779"/>
                  <wp:effectExtent l="0" t="0" r="0" b="0"/>
                  <wp:wrapNone/>
                  <wp:docPr id="310" name="Freeform 31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4779"/>
                          </a:xfrm>
                          <a:custGeom>
                            <a:rect l="l" t="t" r="r" b="b"/>
                            <a:pathLst>
                              <a:path w="14325600" h="1206500">
                                <a:moveTo>
                                  <a:pt x="0" y="1206500"/>
                                </a:moveTo>
                                <a:lnTo>
                                  <a:pt x="14325600" y="12065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Mietkosten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19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-6096</wp:posOffset>
                  </wp:positionV>
                  <wp:extent cx="6095" cy="6095"/>
                  <wp:effectExtent l="0" t="0" r="0" b="0"/>
                  <wp:wrapNone/>
                  <wp:docPr id="311" name="Freeform 31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18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-6096</wp:posOffset>
                  </wp:positionV>
                  <wp:extent cx="6095" cy="6095"/>
                  <wp:effectExtent l="0" t="0" r="0" b="0"/>
                  <wp:wrapNone/>
                  <wp:docPr id="312" name="Freeform 31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2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28" w:line="240" w:lineRule="auto"/>
              <w:ind w:left="86" w:right="-18" w:firstLine="0"/>
            </w:pPr>
            <w:r>
              <w:drawing>
                <wp:anchor simplePos="0" relativeHeight="25165832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-119</wp:posOffset>
                  </wp:positionV>
                  <wp:extent cx="6095" cy="6095"/>
                  <wp:effectExtent l="0" t="0" r="0" b="0"/>
                  <wp:wrapNone/>
                  <wp:docPr id="313" name="Freeform 31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8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-119</wp:posOffset>
                  </wp:positionV>
                  <wp:extent cx="6095" cy="6095"/>
                  <wp:effectExtent l="0" t="0" r="0" b="0"/>
                  <wp:wrapNone/>
                  <wp:docPr id="314" name="Freeform 31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24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22741</wp:posOffset>
                  </wp:positionV>
                  <wp:extent cx="1719071" cy="146303"/>
                  <wp:effectExtent l="0" t="0" r="0" b="0"/>
                  <wp:wrapNone/>
                  <wp:docPr id="315" name="Freeform 31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Kaltmiete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30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1</wp:posOffset>
                  </wp:positionV>
                  <wp:extent cx="6095" cy="6095"/>
                  <wp:effectExtent l="0" t="0" r="0" b="0"/>
                  <wp:wrapNone/>
                  <wp:docPr id="316" name="Freeform 31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5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31" w:line="240" w:lineRule="auto"/>
              <w:ind w:left="86" w:right="-18" w:firstLine="0"/>
            </w:pPr>
            <w:r>
              <w:drawing>
                <wp:anchor simplePos="0" relativeHeight="25165833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516</wp:posOffset>
                  </wp:positionV>
                  <wp:extent cx="6095" cy="6095"/>
                  <wp:effectExtent l="0" t="0" r="0" b="0"/>
                  <wp:wrapNone/>
                  <wp:docPr id="317" name="Freeform 3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9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516</wp:posOffset>
                  </wp:positionV>
                  <wp:extent cx="6095" cy="6095"/>
                  <wp:effectExtent l="0" t="0" r="0" b="0"/>
                  <wp:wrapNone/>
                  <wp:docPr id="318" name="Freeform 3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35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24900</wp:posOffset>
                  </wp:positionV>
                  <wp:extent cx="1719071" cy="144779"/>
                  <wp:effectExtent l="0" t="0" r="0" b="0"/>
                  <wp:wrapNone/>
                  <wp:docPr id="319" name="Freeform 3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4779"/>
                          </a:xfrm>
                          <a:custGeom>
                            <a:rect l="l" t="t" r="r" b="b"/>
                            <a:pathLst>
                              <a:path w="14325600" h="1206500">
                                <a:moveTo>
                                  <a:pt x="0" y="1206500"/>
                                </a:moveTo>
                                <a:lnTo>
                                  <a:pt x="14325600" y="12065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Mietnebenkosten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41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320" name="Freeform 3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2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28" w:line="240" w:lineRule="auto"/>
              <w:ind w:left="86" w:right="-18" w:firstLine="0"/>
            </w:pPr>
            <w:r>
              <w:drawing>
                <wp:anchor simplePos="0" relativeHeight="25165834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-119</wp:posOffset>
                  </wp:positionV>
                  <wp:extent cx="6095" cy="6095"/>
                  <wp:effectExtent l="0" t="0" r="0" b="0"/>
                  <wp:wrapNone/>
                  <wp:docPr id="321" name="Freeform 3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0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-119</wp:posOffset>
                  </wp:positionV>
                  <wp:extent cx="6095" cy="6095"/>
                  <wp:effectExtent l="0" t="0" r="0" b="0"/>
                  <wp:wrapNone/>
                  <wp:docPr id="322" name="Freeform 3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46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22741</wp:posOffset>
                  </wp:positionV>
                  <wp:extent cx="1719071" cy="146303"/>
                  <wp:effectExtent l="0" t="0" r="0" b="0"/>
                  <wp:wrapNone/>
                  <wp:docPr id="323" name="Freeform 3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Heizungskosten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52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324" name="Freeform 3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5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31" w:line="240" w:lineRule="auto"/>
              <w:ind w:left="86" w:right="-18" w:firstLine="0"/>
            </w:pPr>
            <w:r>
              <w:drawing>
                <wp:anchor simplePos="0" relativeHeight="25165835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517</wp:posOffset>
                  </wp:positionV>
                  <wp:extent cx="6095" cy="6095"/>
                  <wp:effectExtent l="0" t="0" r="0" b="0"/>
                  <wp:wrapNone/>
                  <wp:docPr id="325" name="Freeform 3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1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517</wp:posOffset>
                  </wp:positionV>
                  <wp:extent cx="6095" cy="6095"/>
                  <wp:effectExtent l="0" t="0" r="0" b="0"/>
                  <wp:wrapNone/>
                  <wp:docPr id="326" name="Freeform 32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57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24901</wp:posOffset>
                  </wp:positionV>
                  <wp:extent cx="1719071" cy="144779"/>
                  <wp:effectExtent l="0" t="0" r="0" b="0"/>
                  <wp:wrapNone/>
                  <wp:docPr id="327" name="Freeform 3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4779"/>
                          </a:xfrm>
                          <a:custGeom>
                            <a:rect l="l" t="t" r="r" b="b"/>
                            <a:pathLst>
                              <a:path w="14325600" h="1206500">
                                <a:moveTo>
                                  <a:pt x="0" y="1206500"/>
                                </a:moveTo>
                                <a:lnTo>
                                  <a:pt x="14325600" y="12065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Allg. Mietzuschuss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63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328" name="Freeform 3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2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28" w:line="240" w:lineRule="auto"/>
              <w:ind w:left="86" w:right="-18" w:firstLine="0"/>
            </w:pPr>
            <w:r>
              <w:drawing>
                <wp:anchor simplePos="0" relativeHeight="25165837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-119</wp:posOffset>
                  </wp:positionV>
                  <wp:extent cx="6095" cy="6095"/>
                  <wp:effectExtent l="0" t="0" r="0" b="0"/>
                  <wp:wrapNone/>
                  <wp:docPr id="329" name="Freeform 32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2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-119</wp:posOffset>
                  </wp:positionV>
                  <wp:extent cx="6095" cy="6095"/>
                  <wp:effectExtent l="0" t="0" r="0" b="0"/>
                  <wp:wrapNone/>
                  <wp:docPr id="330" name="Freeform 33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68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22741</wp:posOffset>
                  </wp:positionV>
                  <wp:extent cx="1719071" cy="146303"/>
                  <wp:effectExtent l="0" t="0" r="0" b="0"/>
                  <wp:wrapNone/>
                  <wp:docPr id="331" name="Freeform 33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Vermieter Name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74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332" name="Freeform 33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5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1" w:after="31" w:line="240" w:lineRule="auto"/>
              <w:ind w:left="86" w:right="-18" w:firstLine="0"/>
            </w:pPr>
            <w:r>
              <w:drawing>
                <wp:anchor simplePos="0" relativeHeight="25165838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517</wp:posOffset>
                  </wp:positionV>
                  <wp:extent cx="6095" cy="6095"/>
                  <wp:effectExtent l="0" t="0" r="0" b="0"/>
                  <wp:wrapNone/>
                  <wp:docPr id="333" name="Freeform 3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83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517</wp:posOffset>
                  </wp:positionV>
                  <wp:extent cx="6095" cy="6095"/>
                  <wp:effectExtent l="0" t="0" r="0" b="0"/>
                  <wp:wrapNone/>
                  <wp:docPr id="334" name="Freeform 3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79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24901</wp:posOffset>
                  </wp:positionV>
                  <wp:extent cx="1719071" cy="144779"/>
                  <wp:effectExtent l="0" t="0" r="0" b="0"/>
                  <wp:wrapNone/>
                  <wp:docPr id="335" name="Freeform 3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4779"/>
                          </a:xfrm>
                          <a:custGeom>
                            <a:rect l="l" t="t" r="r" b="b"/>
                            <a:pathLst>
                              <a:path w="14325600" h="1206500">
                                <a:moveTo>
                                  <a:pt x="0" y="1206500"/>
                                </a:moveTo>
                                <a:lnTo>
                                  <a:pt x="14325600" y="12065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Vermieter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Wohnort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85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1</wp:posOffset>
                  </wp:positionV>
                  <wp:extent cx="6095" cy="6095"/>
                  <wp:effectExtent l="0" t="0" r="0" b="0"/>
                  <wp:wrapNone/>
                  <wp:docPr id="336" name="Freeform 3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272"/>
        </w:trPr>
        <w:tc>
          <w:tcPr>
            <w:tcW w:w="28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0" w:after="28" w:line="240" w:lineRule="auto"/>
              <w:ind w:left="86" w:right="-18" w:firstLine="0"/>
            </w:pPr>
            <w:r>
              <w:drawing>
                <wp:anchor simplePos="0" relativeHeight="25165839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-118</wp:posOffset>
                  </wp:positionV>
                  <wp:extent cx="6095" cy="6095"/>
                  <wp:effectExtent l="0" t="0" r="0" b="0"/>
                  <wp:wrapNone/>
                  <wp:docPr id="337" name="Freeform 3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4" behindDoc="0" locked="0" layoutInCell="1" allowOverlap="1">
                  <wp:simplePos x="0" y="0"/>
                  <wp:positionH relativeFrom="page">
                    <wp:posOffset>1821180</wp:posOffset>
                  </wp:positionH>
                  <wp:positionV relativeFrom="line">
                    <wp:posOffset>-118</wp:posOffset>
                  </wp:positionV>
                  <wp:extent cx="6095" cy="6095"/>
                  <wp:effectExtent l="0" t="0" r="0" b="0"/>
                  <wp:wrapNone/>
                  <wp:docPr id="338" name="Freeform 3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390" behindDoc="1" locked="0" layoutInCell="1" allowOverlap="1">
                  <wp:simplePos x="0" y="0"/>
                  <wp:positionH relativeFrom="page">
                    <wp:posOffset>54864</wp:posOffset>
                  </wp:positionH>
                  <wp:positionV relativeFrom="line">
                    <wp:posOffset>22742</wp:posOffset>
                  </wp:positionV>
                  <wp:extent cx="1719071" cy="146303"/>
                  <wp:effectExtent l="0" t="0" r="0" b="0"/>
                  <wp:wrapNone/>
                  <wp:docPr id="339" name="Freeform 3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719071" cy="146303"/>
                          </a:xfrm>
                          <a:custGeom>
                            <a:rect l="l" t="t" r="r" b="b"/>
                            <a:pathLst>
                              <a:path w="14325600" h="1219200">
                                <a:moveTo>
                                  <a:pt x="0" y="1219200"/>
                                </a:moveTo>
                                <a:lnTo>
                                  <a:pt x="14325600" y="1219200"/>
                                </a:lnTo>
                                <a:lnTo>
                                  <a:pt x="14325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3F3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Vermieter Straße  </w:t>
            </w:r>
            <w:r/>
            <w:r/>
          </w:p>
        </w:tc>
        <w:tc>
          <w:tcPr>
            <w:tcW w:w="790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396" behindDoc="0" locked="0" layoutInCell="1" allowOverlap="1">
                  <wp:simplePos x="0" y="0"/>
                  <wp:positionH relativeFrom="page">
                    <wp:posOffset>5018531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340" name="Freeform 3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80" w:after="0" w:line="184" w:lineRule="exact"/>
        <w:ind w:left="46" w:right="0" w:firstLine="0"/>
      </w:pPr>
      <w:r>
        <w:drawing>
          <wp:anchor simplePos="0" relativeHeight="251658399" behindDoc="0" locked="0" layoutInCell="1" allowOverlap="1">
            <wp:simplePos x="0" y="0"/>
            <wp:positionH relativeFrom="page">
              <wp:posOffset>409955</wp:posOffset>
            </wp:positionH>
            <wp:positionV relativeFrom="line">
              <wp:posOffset>16646</wp:posOffset>
            </wp:positionV>
            <wp:extent cx="6095" cy="6095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409955</wp:posOffset>
            </wp:positionH>
            <wp:positionV relativeFrom="line">
              <wp:posOffset>16646</wp:posOffset>
            </wp:positionV>
            <wp:extent cx="6095" cy="6095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2231135</wp:posOffset>
            </wp:positionH>
            <wp:positionV relativeFrom="line">
              <wp:posOffset>16646</wp:posOffset>
            </wp:positionV>
            <wp:extent cx="6095" cy="6095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7251191</wp:posOffset>
            </wp:positionH>
            <wp:positionV relativeFrom="line">
              <wp:posOffset>16646</wp:posOffset>
            </wp:positionV>
            <wp:extent cx="6095" cy="6095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7251191</wp:posOffset>
            </wp:positionH>
            <wp:positionV relativeFrom="line">
              <wp:posOffset>16646</wp:posOffset>
            </wp:positionV>
            <wp:extent cx="6095" cy="6095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6" w:right="0" w:firstLine="0"/>
      </w:pPr>
      <w:r/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5. Ei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komme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97" w:tblpY="-10"/>
        <w:tblOverlap w:val="never"/>
        "
        <w:tblW w:w="10739" w:type="dxa"/>
        <w:tblLook w:val="04A0" w:firstRow="1" w:lastRow="0" w:firstColumn="1" w:lastColumn="0" w:noHBand="0" w:noVBand="1"/>
      </w:tblPr>
      <w:tblGrid>
        <w:gridCol w:w="4948"/>
        <w:gridCol w:w="1132"/>
        <w:gridCol w:w="244"/>
        <w:gridCol w:w="4432"/>
      </w:tblGrid>
      <w:tr>
        <w:trPr>
          <w:trHeight w:hRule="exact" w:val="196"/>
        </w:trPr>
        <w:tc>
          <w:tcPr>
            <w:tcW w:w="49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72" w:line="240" w:lineRule="auto"/>
              <w:ind w:left="-56" w:right="-18" w:firstLine="0"/>
              <w:jc w:val="right"/>
            </w:pPr>
            <w:r>
              <w:drawing>
                <wp:anchor simplePos="0" relativeHeight="251658418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-9262</wp:posOffset>
                  </wp:positionV>
                  <wp:extent cx="9143" cy="9143"/>
                  <wp:effectExtent l="0" t="0" r="0" b="0"/>
                  <wp:wrapNone/>
                  <wp:docPr id="346" name="Freeform 3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7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-9262</wp:posOffset>
                  </wp:positionV>
                  <wp:extent cx="9143" cy="9143"/>
                  <wp:effectExtent l="0" t="0" r="0" b="0"/>
                  <wp:wrapNone/>
                  <wp:docPr id="347" name="Freeform 3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0" behindDoc="0" locked="0" layoutInCell="1" allowOverlap="1">
                  <wp:simplePos x="0" y="0"/>
                  <wp:positionH relativeFrom="page">
                    <wp:posOffset>3142488</wp:posOffset>
                  </wp:positionH>
                  <wp:positionV relativeFrom="line">
                    <wp:posOffset>-9262</wp:posOffset>
                  </wp:positionV>
                  <wp:extent cx="9143" cy="9143"/>
                  <wp:effectExtent l="0" t="0" r="0" b="0"/>
                  <wp:wrapNone/>
                  <wp:docPr id="348" name="Freeform 34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Beziehen Sie Geldleistungen aus dem Ausland?  </w:t>
            </w:r>
            <w:r/>
            <w:r/>
          </w:p>
        </w:tc>
        <w:tc>
          <w:tcPr>
            <w:tcW w:w="113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72" w:line="240" w:lineRule="auto"/>
              <w:ind w:left="165" w:right="-18" w:firstLine="0"/>
              <w:jc w:val="right"/>
            </w:pPr>
            <w:r>
              <w:drawing>
                <wp:anchor simplePos="0" relativeHeight="251658422" behindDoc="0" locked="0" layoutInCell="1" allowOverlap="1">
                  <wp:simplePos x="0" y="0"/>
                  <wp:positionH relativeFrom="page">
                    <wp:posOffset>719327</wp:posOffset>
                  </wp:positionH>
                  <wp:positionV relativeFrom="line">
                    <wp:posOffset>-9262</wp:posOffset>
                  </wp:positionV>
                  <wp:extent cx="9143" cy="9143"/>
                  <wp:effectExtent l="0" t="0" r="0" b="0"/>
                  <wp:wrapNone/>
                  <wp:docPr id="349" name="Freeform 3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11" behindDoc="0" locked="0" layoutInCell="1" allowOverlap="1">
                  <wp:simplePos x="0" y="0"/>
                  <wp:positionH relativeFrom="page">
                    <wp:posOffset>38099</wp:posOffset>
                  </wp:positionH>
                  <wp:positionV relativeFrom="line">
                    <wp:posOffset>27314</wp:posOffset>
                  </wp:positionV>
                  <wp:extent cx="102107" cy="102107"/>
                  <wp:effectExtent l="0" t="0" r="0" b="0"/>
                  <wp:wrapNone/>
                  <wp:docPr id="350" name="Freeform 3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2107" cy="102107"/>
                          </a:xfrm>
                          <a:custGeom>
                            <a:rect l="l" t="t" r="r" b="b"/>
                            <a:pathLst>
                              <a:path w="850900" h="850900">
                                <a:moveTo>
                                  <a:pt x="0" y="850900"/>
                                </a:moveTo>
                                <a:lnTo>
                                  <a:pt x="850900" y="850900"/>
                                </a:lnTo>
                                <a:lnTo>
                                  <a:pt x="850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18" baseline="0" dirty="0">
                <w:jc w:val="left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nein  </w:t>
            </w:r>
            <w:r/>
            <w:r/>
          </w:p>
        </w:tc>
        <w:tc>
          <w:tcPr>
            <w:tcW w:w="24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  <w:tc>
          <w:tcPr>
            <w:tcW w:w="443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72" w:line="240" w:lineRule="auto"/>
              <w:ind w:left="-56" w:right="11" w:firstLine="0"/>
              <w:jc w:val="right"/>
            </w:pPr>
            <w:r>
              <w:drawing>
                <wp:anchor simplePos="0" relativeHeight="251658425" behindDoc="0" locked="0" layoutInCell="1" allowOverlap="1">
                  <wp:simplePos x="0" y="0"/>
                  <wp:positionH relativeFrom="page">
                    <wp:posOffset>2814828</wp:posOffset>
                  </wp:positionH>
                  <wp:positionV relativeFrom="line">
                    <wp:posOffset>-9262</wp:posOffset>
                  </wp:positionV>
                  <wp:extent cx="9143" cy="9143"/>
                  <wp:effectExtent l="0" t="0" r="0" b="0"/>
                  <wp:wrapNone/>
                  <wp:docPr id="351" name="Freeform 35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24" behindDoc="0" locked="0" layoutInCell="1" allowOverlap="1">
                  <wp:simplePos x="0" y="0"/>
                  <wp:positionH relativeFrom="page">
                    <wp:posOffset>2814828</wp:posOffset>
                  </wp:positionH>
                  <wp:positionV relativeFrom="line">
                    <wp:posOffset>-9262</wp:posOffset>
                  </wp:positionV>
                  <wp:extent cx="9143" cy="9143"/>
                  <wp:effectExtent l="0" t="0" r="0" b="0"/>
                  <wp:wrapNone/>
                  <wp:docPr id="352" name="Freeform 3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ja, falls ja in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elcher Höhe:_________________  </w:t>
            </w:r>
            <w:r/>
            <w:r/>
          </w:p>
        </w:tc>
      </w:tr>
      <w:tr>
        <w:trPr>
          <w:trHeight w:hRule="exact" w:val="184"/>
        </w:trPr>
        <w:tc>
          <w:tcPr>
            <w:tcW w:w="49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  <w:tc>
          <w:tcPr>
            <w:tcW w:w="24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  <w:tc>
          <w:tcPr>
            <w:tcW w:w="4432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</w:tr>
      <w:tr>
        <w:trPr>
          <w:trHeight w:hRule="exact" w:val="210"/>
        </w:trPr>
        <w:tc>
          <w:tcPr>
            <w:tcW w:w="49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184" w:lineRule="exact"/>
              <w:ind w:left="-56" w:right="-18" w:firstLine="0"/>
              <w:jc w:val="right"/>
            </w:pPr>
            <w:r>
              <w:drawing>
                <wp:anchor simplePos="0" relativeHeight="251658442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263</wp:posOffset>
                  </wp:positionV>
                  <wp:extent cx="9143" cy="9143"/>
                  <wp:effectExtent l="0" t="0" r="0" b="0"/>
                  <wp:wrapNone/>
                  <wp:docPr id="353" name="Freeform 3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44" behindDoc="0" locked="0" layoutInCell="1" allowOverlap="1">
                  <wp:simplePos x="0" y="0"/>
                  <wp:positionH relativeFrom="page">
                    <wp:posOffset>3142488</wp:posOffset>
                  </wp:positionH>
                  <wp:positionV relativeFrom="line">
                    <wp:posOffset>263</wp:posOffset>
                  </wp:positionV>
                  <wp:extent cx="9143" cy="9143"/>
                  <wp:effectExtent l="0" t="0" r="0" b="0"/>
                  <wp:wrapNone/>
                  <wp:docPr id="354" name="Freeform 3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Liegen sonstige Einkünfte vor?  </w:t>
            </w:r>
            <w:r/>
          </w:p>
        </w:tc>
        <w:tc>
          <w:tcPr>
            <w:tcW w:w="113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184" w:lineRule="exact"/>
              <w:ind w:left="165" w:right="-18" w:firstLine="0"/>
              <w:jc w:val="right"/>
            </w:pPr>
            <w:r>
              <w:drawing>
                <wp:anchor simplePos="0" relativeHeight="251658446" behindDoc="0" locked="0" layoutInCell="1" allowOverlap="1">
                  <wp:simplePos x="0" y="0"/>
                  <wp:positionH relativeFrom="page">
                    <wp:posOffset>719327</wp:posOffset>
                  </wp:positionH>
                  <wp:positionV relativeFrom="line">
                    <wp:posOffset>263</wp:posOffset>
                  </wp:positionV>
                  <wp:extent cx="9143" cy="9143"/>
                  <wp:effectExtent l="0" t="0" r="0" b="0"/>
                  <wp:wrapNone/>
                  <wp:docPr id="355" name="Freeform 3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31" behindDoc="0" locked="0" layoutInCell="1" allowOverlap="1">
                  <wp:simplePos x="0" y="0"/>
                  <wp:positionH relativeFrom="page">
                    <wp:posOffset>38099</wp:posOffset>
                  </wp:positionH>
                  <wp:positionV relativeFrom="line">
                    <wp:posOffset>36839</wp:posOffset>
                  </wp:positionV>
                  <wp:extent cx="102107" cy="102107"/>
                  <wp:effectExtent l="0" t="0" r="0" b="0"/>
                  <wp:wrapNone/>
                  <wp:docPr id="356" name="Freeform 3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2107" cy="102107"/>
                          </a:xfrm>
                          <a:custGeom>
                            <a:rect l="l" t="t" r="r" b="b"/>
                            <a:pathLst>
                              <a:path w="850900" h="850900">
                                <a:moveTo>
                                  <a:pt x="0" y="850900"/>
                                </a:moveTo>
                                <a:lnTo>
                                  <a:pt x="850900" y="850900"/>
                                </a:lnTo>
                                <a:lnTo>
                                  <a:pt x="850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18" baseline="0" dirty="0">
                <w:jc w:val="left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nein  </w:t>
            </w:r>
            <w:r/>
          </w:p>
        </w:tc>
        <w:tc>
          <w:tcPr>
            <w:tcW w:w="24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  <w:tc>
          <w:tcPr>
            <w:tcW w:w="443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9" w:after="0" w:line="184" w:lineRule="exact"/>
              <w:ind w:left="-56" w:right="11" w:firstLine="0"/>
              <w:jc w:val="right"/>
            </w:pPr>
            <w:r>
              <w:drawing>
                <wp:anchor simplePos="0" relativeHeight="251658448" behindDoc="0" locked="0" layoutInCell="1" allowOverlap="1">
                  <wp:simplePos x="0" y="0"/>
                  <wp:positionH relativeFrom="page">
                    <wp:posOffset>2814828</wp:posOffset>
                  </wp:positionH>
                  <wp:positionV relativeFrom="line">
                    <wp:posOffset>-24502</wp:posOffset>
                  </wp:positionV>
                  <wp:extent cx="9143" cy="9143"/>
                  <wp:effectExtent l="0" t="0" r="0" b="0"/>
                  <wp:wrapNone/>
                  <wp:docPr id="357" name="Freeform 3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ja, falls ja in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elcher Höhe:_________________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2" w:line="230" w:lineRule="exact"/>
              <w:ind w:left="14" w:right="4" w:firstLine="0"/>
            </w:pP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    Bitte die </w:t>
            </w:r>
            <w:r>
              <w:rPr lang="nl-NL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Anlage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zum Grundantrag ausfüllen  </w:t>
            </w:r>
            <w:r>
              <w:br w:type="textWrapping" w:clear="all"/>
            </w: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    und beilegen   </w:t>
            </w:r>
            <w:r/>
            <w:r/>
          </w:p>
        </w:tc>
      </w:tr>
      <w:tr>
        <w:trPr>
          <w:trHeight w:hRule="exact" w:val="474"/>
        </w:trPr>
        <w:tc>
          <w:tcPr>
            <w:tcW w:w="49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  <w:tc>
          <w:tcPr>
            <w:tcW w:w="24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  <w:tc>
          <w:tcPr>
            <w:tcW w:w="443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66" w:tblpY="196"/>
        <w:tblOverlap w:val="never"/>
        "
        <w:tblW w:w="10734" w:type="dxa"/>
        <w:tblLook w:val="04A0" w:firstRow="1" w:lastRow="0" w:firstColumn="1" w:lastColumn="0" w:noHBand="0" w:noVBand="1"/>
      </w:tblPr>
      <w:tblGrid>
        <w:gridCol w:w="95"/>
        <w:gridCol w:w="1958"/>
        <w:gridCol w:w="95"/>
        <w:gridCol w:w="105"/>
        <w:gridCol w:w="3139"/>
        <w:gridCol w:w="95"/>
        <w:gridCol w:w="103"/>
        <w:gridCol w:w="1089"/>
        <w:gridCol w:w="95"/>
        <w:gridCol w:w="105"/>
        <w:gridCol w:w="1089"/>
        <w:gridCol w:w="95"/>
        <w:gridCol w:w="105"/>
        <w:gridCol w:w="2481"/>
        <w:gridCol w:w="95"/>
      </w:tblGrid>
      <w:tr>
        <w:trPr>
          <w:trHeight w:hRule="exact" w:val="207"/>
        </w:trPr>
        <w:tc>
          <w:tcPr>
            <w:tcW w:w="95" w:type="dxa"/>
            <w:tcBorders>
              <w:top w:val="single" w:sz="4" w:space="0" w:color="E6E6E6"/>
              <w:bottom w:val="single" w:sz="4" w:space="0" w:color="E6E6E6"/>
              <w:right w:val="nil"/>
            </w:tcBorders>
            <w:shd w:val="clear" w:color="auto" w:fill="E6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958" w:type="dxa"/>
            <w:tcBorders>
              <w:top w:val="single" w:sz="4" w:space="0" w:color="E6E6E6"/>
              <w:left w:val="nil"/>
              <w:bottom w:val="single" w:sz="4" w:space="0" w:color="E6E6E6"/>
              <w:right w:val="nil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5" w:line="240" w:lineRule="auto"/>
              <w:ind w:left="0" w:right="-18" w:firstLine="0"/>
            </w:pPr>
            <w:r/>
            <w:r>
              <w:rPr lang="nl-NL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Name, Vorname  </w:t>
            </w:r>
            <w:r/>
            <w:r/>
          </w:p>
        </w:tc>
        <w:tc>
          <w:tcPr>
            <w:tcW w:w="95" w:type="dxa"/>
            <w:tcBorders>
              <w:top w:val="single" w:sz="4" w:space="0" w:color="E6E6E6"/>
              <w:left w:val="nil"/>
              <w:bottom w:val="single" w:sz="4" w:space="0" w:color="E6E6E6"/>
            </w:tcBorders>
            <w:shd w:val="clear" w:color="auto" w:fill="E6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05" w:type="dxa"/>
            <w:tcBorders>
              <w:bottom w:val="single" w:sz="4" w:space="0" w:color="E6E6E6"/>
              <w:right w:val="nil"/>
            </w:tcBorders>
            <w:shd w:val="clear" w:color="auto" w:fill="E6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3139" w:type="dxa"/>
            <w:tcBorders>
              <w:left w:val="nil"/>
              <w:bottom w:val="single" w:sz="4" w:space="0" w:color="E6E6E6"/>
              <w:right w:val="nil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5" w:line="240" w:lineRule="auto"/>
              <w:ind w:left="0" w:right="-18" w:firstLine="0"/>
            </w:pPr>
            <w:r>
              <w:drawing>
                <wp:anchor simplePos="0" relativeHeight="251658454" behindDoc="0" locked="0" layoutInCell="1" allowOverlap="1">
                  <wp:simplePos x="0" y="0"/>
                  <wp:positionH relativeFrom="page">
                    <wp:posOffset>1732788</wp:posOffset>
                  </wp:positionH>
                  <wp:positionV relativeFrom="line">
                    <wp:posOffset>-160265</wp:posOffset>
                  </wp:positionV>
                  <wp:extent cx="9143" cy="9143"/>
                  <wp:effectExtent l="0" t="0" r="0" b="0"/>
                  <wp:wrapNone/>
                  <wp:docPr id="358" name="Freeform 3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Art des Einkommens  </w:t>
            </w:r>
            <w:r/>
            <w:r/>
          </w:p>
        </w:tc>
        <w:tc>
          <w:tcPr>
            <w:tcW w:w="95" w:type="dxa"/>
            <w:tcBorders>
              <w:left w:val="nil"/>
              <w:bottom w:val="single" w:sz="4" w:space="0" w:color="E6E6E6"/>
            </w:tcBorders>
            <w:shd w:val="clear" w:color="auto" w:fill="E6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03" w:type="dxa"/>
            <w:tcBorders>
              <w:bottom w:val="single" w:sz="4" w:space="0" w:color="E6E6E6"/>
              <w:right w:val="nil"/>
            </w:tcBorders>
            <w:shd w:val="clear" w:color="auto" w:fill="E6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E6E6E6"/>
              <w:right w:val="nil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5" w:line="240" w:lineRule="auto"/>
              <w:ind w:left="0" w:right="-18" w:firstLine="0"/>
            </w:pPr>
            <w:r>
              <w:drawing>
                <wp:anchor simplePos="0" relativeHeight="251658457" behindDoc="0" locked="0" layoutInCell="1" allowOverlap="1">
                  <wp:simplePos x="0" y="0"/>
                  <wp:positionH relativeFrom="page">
                    <wp:posOffset>332232</wp:posOffset>
                  </wp:positionH>
                  <wp:positionV relativeFrom="line">
                    <wp:posOffset>-160265</wp:posOffset>
                  </wp:positionV>
                  <wp:extent cx="9143" cy="9143"/>
                  <wp:effectExtent l="0" t="0" r="0" b="0"/>
                  <wp:wrapNone/>
                  <wp:docPr id="359" name="Freeform 3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Ab  </w:t>
            </w:r>
            <w:r/>
            <w:r/>
          </w:p>
        </w:tc>
        <w:tc>
          <w:tcPr>
            <w:tcW w:w="95" w:type="dxa"/>
            <w:tcBorders>
              <w:left w:val="nil"/>
              <w:bottom w:val="single" w:sz="4" w:space="0" w:color="E6E6E6"/>
            </w:tcBorders>
            <w:shd w:val="clear" w:color="auto" w:fill="E6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05" w:type="dxa"/>
            <w:tcBorders>
              <w:bottom w:val="single" w:sz="4" w:space="0" w:color="E6E6E6"/>
              <w:right w:val="nil"/>
            </w:tcBorders>
            <w:shd w:val="clear" w:color="auto" w:fill="E6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089" w:type="dxa"/>
            <w:tcBorders>
              <w:left w:val="nil"/>
              <w:bottom w:val="single" w:sz="4" w:space="0" w:color="E6E6E6"/>
              <w:right w:val="nil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5" w:line="240" w:lineRule="auto"/>
              <w:ind w:left="0" w:right="-18" w:firstLine="0"/>
            </w:pPr>
            <w:r/>
            <w:r>
              <w:rPr lang="nl-NL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Bis  </w:t>
            </w:r>
            <w:r/>
            <w:r/>
          </w:p>
        </w:tc>
        <w:tc>
          <w:tcPr>
            <w:tcW w:w="95" w:type="dxa"/>
            <w:tcBorders>
              <w:left w:val="nil"/>
              <w:bottom w:val="single" w:sz="4" w:space="0" w:color="E6E6E6"/>
            </w:tcBorders>
            <w:shd w:val="clear" w:color="auto" w:fill="E6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105" w:type="dxa"/>
            <w:tcBorders>
              <w:bottom w:val="single" w:sz="4" w:space="0" w:color="E6E6E6"/>
              <w:right w:val="nil"/>
            </w:tcBorders>
            <w:shd w:val="clear" w:color="auto" w:fill="E6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2481" w:type="dxa"/>
            <w:tcBorders>
              <w:left w:val="nil"/>
              <w:bottom w:val="single" w:sz="4" w:space="0" w:color="E6E6E6"/>
              <w:right w:val="nil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9" w:after="5" w:line="240" w:lineRule="auto"/>
              <w:ind w:left="0" w:right="0" w:firstLine="0"/>
            </w:pPr>
            <w:r/>
            <w:r>
              <w:rPr lang="nl-NL" sz="20" baseline="0" dirty="0">
                <w:jc w:val="left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Betrag  </w:t>
            </w:r>
            <w:r/>
            <w:r/>
          </w:p>
        </w:tc>
        <w:tc>
          <w:tcPr>
            <w:tcW w:w="95" w:type="dxa"/>
            <w:tcBorders>
              <w:left w:val="nil"/>
              <w:bottom w:val="single" w:sz="4" w:space="0" w:color="E6E6E6"/>
            </w:tcBorders>
            <w:shd w:val="clear" w:color="auto" w:fill="E6E6E6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</w:tr>
      <w:tr>
        <w:trPr>
          <w:trHeight w:hRule="exact" w:val="388"/>
        </w:trPr>
        <w:tc>
          <w:tcPr>
            <w:tcW w:w="2150" w:type="dxa"/>
            <w:gridSpan w:val="3"/>
            <w:tcBorders>
              <w:top w:val="single" w:sz="4" w:space="0" w:color="E6E6E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13716</wp:posOffset>
                  </wp:positionH>
                  <wp:positionV relativeFrom="paragraph">
                    <wp:posOffset>-304800</wp:posOffset>
                  </wp:positionV>
                  <wp:extent cx="9143" cy="9143"/>
                  <wp:effectExtent l="0" t="0" r="0" b="0"/>
                  <wp:wrapNone/>
                  <wp:docPr id="360" name="Freeform 3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13716</wp:posOffset>
                  </wp:positionH>
                  <wp:positionV relativeFrom="paragraph">
                    <wp:posOffset>-304800</wp:posOffset>
                  </wp:positionV>
                  <wp:extent cx="9143" cy="9143"/>
                  <wp:effectExtent l="0" t="0" r="0" b="0"/>
                  <wp:wrapNone/>
                  <wp:docPr id="361" name="Freeform 3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9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-164592</wp:posOffset>
                  </wp:positionV>
                  <wp:extent cx="6095" cy="6095"/>
                  <wp:effectExtent l="0" t="0" r="0" b="0"/>
                  <wp:wrapNone/>
                  <wp:docPr id="362" name="Freeform 3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-164592</wp:posOffset>
                  </wp:positionV>
                  <wp:extent cx="6095" cy="19811"/>
                  <wp:effectExtent l="0" t="0" r="0" b="0"/>
                  <wp:wrapNone/>
                  <wp:docPr id="363" name="Freeform 3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3" behindDoc="0" locked="0" layoutInCell="1" allowOverlap="1">
                  <wp:simplePos x="0" y="0"/>
                  <wp:positionH relativeFrom="page">
                    <wp:posOffset>1365504</wp:posOffset>
                  </wp:positionH>
                  <wp:positionV relativeFrom="paragraph">
                    <wp:posOffset>-164592</wp:posOffset>
                  </wp:positionV>
                  <wp:extent cx="6095" cy="6095"/>
                  <wp:effectExtent l="0" t="0" r="0" b="0"/>
                  <wp:wrapNone/>
                  <wp:docPr id="364" name="Freeform 3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2" behindDoc="0" locked="0" layoutInCell="1" allowOverlap="1">
                  <wp:simplePos x="0" y="0"/>
                  <wp:positionH relativeFrom="page">
                    <wp:posOffset>1365504</wp:posOffset>
                  </wp:positionH>
                  <wp:positionV relativeFrom="paragraph">
                    <wp:posOffset>-158496</wp:posOffset>
                  </wp:positionV>
                  <wp:extent cx="6095" cy="13715"/>
                  <wp:effectExtent l="0" t="0" r="0" b="0"/>
                  <wp:wrapNone/>
                  <wp:docPr id="365" name="Freeform 3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3715"/>
                          </a:xfrm>
                          <a:custGeom>
                            <a:rect l="l" t="t" r="r" b="b"/>
                            <a:pathLst>
                              <a:path w="50800" h="114300">
                                <a:moveTo>
                                  <a:pt x="0" y="114300"/>
                                </a:moveTo>
                                <a:lnTo>
                                  <a:pt x="50800" y="1143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6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47244</wp:posOffset>
                  </wp:positionV>
                  <wp:extent cx="6095" cy="19811"/>
                  <wp:effectExtent l="0" t="0" r="0" b="0"/>
                  <wp:wrapNone/>
                  <wp:docPr id="366" name="Freeform 36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9" behindDoc="0" locked="0" layoutInCell="1" allowOverlap="1">
                  <wp:simplePos x="0" y="0"/>
                  <wp:positionH relativeFrom="page">
                    <wp:posOffset>1365504</wp:posOffset>
                  </wp:positionH>
                  <wp:positionV relativeFrom="paragraph">
                    <wp:posOffset>47244</wp:posOffset>
                  </wp:positionV>
                  <wp:extent cx="6095" cy="19811"/>
                  <wp:effectExtent l="0" t="0" r="0" b="0"/>
                  <wp:wrapNone/>
                  <wp:docPr id="367" name="Freeform 3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340" w:type="dxa"/>
            <w:gridSpan w:val="3"/>
            <w:tcBorders>
              <w:top w:val="single" w:sz="4" w:space="0" w:color="E6E6E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87" behindDoc="0" locked="0" layoutInCell="1" allowOverlap="1">
                  <wp:simplePos x="0" y="0"/>
                  <wp:positionH relativeFrom="page">
                    <wp:posOffset>2119884</wp:posOffset>
                  </wp:positionH>
                  <wp:positionV relativeFrom="paragraph">
                    <wp:posOffset>-164592</wp:posOffset>
                  </wp:positionV>
                  <wp:extent cx="6095" cy="6095"/>
                  <wp:effectExtent l="0" t="0" r="0" b="0"/>
                  <wp:wrapNone/>
                  <wp:docPr id="368" name="Freeform 3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86" behindDoc="0" locked="0" layoutInCell="1" allowOverlap="1">
                  <wp:simplePos x="0" y="0"/>
                  <wp:positionH relativeFrom="page">
                    <wp:posOffset>2119884</wp:posOffset>
                  </wp:positionH>
                  <wp:positionV relativeFrom="paragraph">
                    <wp:posOffset>-158496</wp:posOffset>
                  </wp:positionV>
                  <wp:extent cx="6095" cy="13715"/>
                  <wp:effectExtent l="0" t="0" r="0" b="0"/>
                  <wp:wrapNone/>
                  <wp:docPr id="369" name="Freeform 3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3715"/>
                          </a:xfrm>
                          <a:custGeom>
                            <a:rect l="l" t="t" r="r" b="b"/>
                            <a:pathLst>
                              <a:path w="50800" h="114300">
                                <a:moveTo>
                                  <a:pt x="0" y="114300"/>
                                </a:moveTo>
                                <a:lnTo>
                                  <a:pt x="50800" y="1143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2" behindDoc="0" locked="0" layoutInCell="1" allowOverlap="1">
                  <wp:simplePos x="0" y="0"/>
                  <wp:positionH relativeFrom="page">
                    <wp:posOffset>2119884</wp:posOffset>
                  </wp:positionH>
                  <wp:positionV relativeFrom="paragraph">
                    <wp:posOffset>47244</wp:posOffset>
                  </wp:positionV>
                  <wp:extent cx="6095" cy="19811"/>
                  <wp:effectExtent l="0" t="0" r="0" b="0"/>
                  <wp:wrapNone/>
                  <wp:docPr id="370" name="Freeform 3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288" w:type="dxa"/>
            <w:gridSpan w:val="3"/>
            <w:tcBorders>
              <w:top w:val="single" w:sz="4" w:space="0" w:color="E6E6E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91" behindDoc="0" locked="0" layoutInCell="1" allowOverlap="1">
                  <wp:simplePos x="0" y="0"/>
                  <wp:positionH relativeFrom="page">
                    <wp:posOffset>818388</wp:posOffset>
                  </wp:positionH>
                  <wp:positionV relativeFrom="paragraph">
                    <wp:posOffset>-164592</wp:posOffset>
                  </wp:positionV>
                  <wp:extent cx="6095" cy="6095"/>
                  <wp:effectExtent l="0" t="0" r="0" b="0"/>
                  <wp:wrapNone/>
                  <wp:docPr id="371" name="Freeform 3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0" behindDoc="0" locked="0" layoutInCell="1" allowOverlap="1">
                  <wp:simplePos x="0" y="0"/>
                  <wp:positionH relativeFrom="page">
                    <wp:posOffset>818388</wp:posOffset>
                  </wp:positionH>
                  <wp:positionV relativeFrom="paragraph">
                    <wp:posOffset>-158496</wp:posOffset>
                  </wp:positionV>
                  <wp:extent cx="6095" cy="13715"/>
                  <wp:effectExtent l="0" t="0" r="0" b="0"/>
                  <wp:wrapNone/>
                  <wp:docPr id="372" name="Freeform 3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3715"/>
                          </a:xfrm>
                          <a:custGeom>
                            <a:rect l="l" t="t" r="r" b="b"/>
                            <a:pathLst>
                              <a:path w="50800" h="114300">
                                <a:moveTo>
                                  <a:pt x="0" y="114300"/>
                                </a:moveTo>
                                <a:lnTo>
                                  <a:pt x="50800" y="1143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5" behindDoc="0" locked="0" layoutInCell="1" allowOverlap="1">
                  <wp:simplePos x="0" y="0"/>
                  <wp:positionH relativeFrom="page">
                    <wp:posOffset>818388</wp:posOffset>
                  </wp:positionH>
                  <wp:positionV relativeFrom="paragraph">
                    <wp:posOffset>47244</wp:posOffset>
                  </wp:positionV>
                  <wp:extent cx="6095" cy="19811"/>
                  <wp:effectExtent l="0" t="0" r="0" b="0"/>
                  <wp:wrapNone/>
                  <wp:docPr id="373" name="Freeform 3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291" w:type="dxa"/>
            <w:gridSpan w:val="3"/>
            <w:tcBorders>
              <w:top w:val="single" w:sz="4" w:space="0" w:color="E6E6E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95" behindDoc="0" locked="0" layoutInCell="1" allowOverlap="1">
                  <wp:simplePos x="0" y="0"/>
                  <wp:positionH relativeFrom="page">
                    <wp:posOffset>819912</wp:posOffset>
                  </wp:positionH>
                  <wp:positionV relativeFrom="paragraph">
                    <wp:posOffset>-164592</wp:posOffset>
                  </wp:positionV>
                  <wp:extent cx="6095" cy="6095"/>
                  <wp:effectExtent l="0" t="0" r="0" b="0"/>
                  <wp:wrapNone/>
                  <wp:docPr id="374" name="Freeform 3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4" behindDoc="0" locked="0" layoutInCell="1" allowOverlap="1">
                  <wp:simplePos x="0" y="0"/>
                  <wp:positionH relativeFrom="page">
                    <wp:posOffset>819912</wp:posOffset>
                  </wp:positionH>
                  <wp:positionV relativeFrom="paragraph">
                    <wp:posOffset>-158496</wp:posOffset>
                  </wp:positionV>
                  <wp:extent cx="6095" cy="13715"/>
                  <wp:effectExtent l="0" t="0" r="0" b="0"/>
                  <wp:wrapNone/>
                  <wp:docPr id="375" name="Freeform 3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3715"/>
                          </a:xfrm>
                          <a:custGeom>
                            <a:rect l="l" t="t" r="r" b="b"/>
                            <a:pathLst>
                              <a:path w="50800" h="114300">
                                <a:moveTo>
                                  <a:pt x="0" y="114300"/>
                                </a:moveTo>
                                <a:lnTo>
                                  <a:pt x="50800" y="1143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38" behindDoc="0" locked="0" layoutInCell="1" allowOverlap="1">
                  <wp:simplePos x="0" y="0"/>
                  <wp:positionH relativeFrom="page">
                    <wp:posOffset>819912</wp:posOffset>
                  </wp:positionH>
                  <wp:positionV relativeFrom="paragraph">
                    <wp:posOffset>47244</wp:posOffset>
                  </wp:positionV>
                  <wp:extent cx="6095" cy="19811"/>
                  <wp:effectExtent l="0" t="0" r="0" b="0"/>
                  <wp:wrapNone/>
                  <wp:docPr id="376" name="Freeform 3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683" w:type="dxa"/>
            <w:gridSpan w:val="3"/>
            <w:tcBorders>
              <w:top w:val="single" w:sz="4" w:space="0" w:color="E6E6E6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1703832</wp:posOffset>
                  </wp:positionH>
                  <wp:positionV relativeFrom="paragraph">
                    <wp:posOffset>-164592</wp:posOffset>
                  </wp:positionV>
                  <wp:extent cx="6095" cy="6095"/>
                  <wp:effectExtent l="0" t="0" r="0" b="0"/>
                  <wp:wrapNone/>
                  <wp:docPr id="377" name="Freeform 3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8" behindDoc="0" locked="0" layoutInCell="1" allowOverlap="1">
                  <wp:simplePos x="0" y="0"/>
                  <wp:positionH relativeFrom="page">
                    <wp:posOffset>1703832</wp:posOffset>
                  </wp:positionH>
                  <wp:positionV relativeFrom="paragraph">
                    <wp:posOffset>-164592</wp:posOffset>
                  </wp:positionV>
                  <wp:extent cx="6095" cy="19811"/>
                  <wp:effectExtent l="0" t="0" r="0" b="0"/>
                  <wp:wrapNone/>
                  <wp:docPr id="378" name="Freeform 3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1" behindDoc="0" locked="0" layoutInCell="1" allowOverlap="1">
                  <wp:simplePos x="0" y="0"/>
                  <wp:positionH relativeFrom="page">
                    <wp:posOffset>1703832</wp:posOffset>
                  </wp:positionH>
                  <wp:positionV relativeFrom="paragraph">
                    <wp:posOffset>47244</wp:posOffset>
                  </wp:positionV>
                  <wp:extent cx="6095" cy="19811"/>
                  <wp:effectExtent l="0" t="0" r="0" b="0"/>
                  <wp:wrapNone/>
                  <wp:docPr id="379" name="Freeform 3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15"/>
        </w:trPr>
        <w:tc>
          <w:tcPr>
            <w:tcW w:w="2150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68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80" name="Freeform 3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71" behindDoc="0" locked="0" layoutInCell="1" allowOverlap="1">
                  <wp:simplePos x="0" y="0"/>
                  <wp:positionH relativeFrom="page">
                    <wp:posOffset>1365504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81" name="Freeform 3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340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74" behindDoc="0" locked="0" layoutInCell="1" allowOverlap="1">
                  <wp:simplePos x="0" y="0"/>
                  <wp:positionH relativeFrom="page">
                    <wp:posOffset>2119884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82" name="Freeform 3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288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77" behindDoc="0" locked="0" layoutInCell="1" allowOverlap="1">
                  <wp:simplePos x="0" y="0"/>
                  <wp:positionH relativeFrom="page">
                    <wp:posOffset>818388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83" name="Freeform 3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291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80" behindDoc="0" locked="0" layoutInCell="1" allowOverlap="1">
                  <wp:simplePos x="0" y="0"/>
                  <wp:positionH relativeFrom="page">
                    <wp:posOffset>819912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84" name="Freeform 3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68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83" behindDoc="0" locked="0" layoutInCell="1" allowOverlap="1">
                  <wp:simplePos x="0" y="0"/>
                  <wp:positionH relativeFrom="page">
                    <wp:posOffset>1703832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85" name="Freeform 3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13"/>
        </w:trPr>
        <w:tc>
          <w:tcPr>
            <w:tcW w:w="2150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10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86" name="Freeform 3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13" behindDoc="0" locked="0" layoutInCell="1" allowOverlap="1">
                  <wp:simplePos x="0" y="0"/>
                  <wp:positionH relativeFrom="page">
                    <wp:posOffset>1365504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87" name="Freeform 3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340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16" behindDoc="0" locked="0" layoutInCell="1" allowOverlap="1">
                  <wp:simplePos x="0" y="0"/>
                  <wp:positionH relativeFrom="page">
                    <wp:posOffset>2119884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88" name="Freeform 3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288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19" behindDoc="0" locked="0" layoutInCell="1" allowOverlap="1">
                  <wp:simplePos x="0" y="0"/>
                  <wp:positionH relativeFrom="page">
                    <wp:posOffset>818388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89" name="Freeform 3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291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22" behindDoc="0" locked="0" layoutInCell="1" allowOverlap="1">
                  <wp:simplePos x="0" y="0"/>
                  <wp:positionH relativeFrom="page">
                    <wp:posOffset>819912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90" name="Freeform 3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68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25" behindDoc="0" locked="0" layoutInCell="1" allowOverlap="1">
                  <wp:simplePos x="0" y="0"/>
                  <wp:positionH relativeFrom="page">
                    <wp:posOffset>1703832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91" name="Freeform 3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13"/>
        </w:trPr>
        <w:tc>
          <w:tcPr>
            <w:tcW w:w="2150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52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92" name="Freeform 3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55" behindDoc="0" locked="0" layoutInCell="1" allowOverlap="1">
                  <wp:simplePos x="0" y="0"/>
                  <wp:positionH relativeFrom="page">
                    <wp:posOffset>1365504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93" name="Freeform 3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340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58" behindDoc="0" locked="0" layoutInCell="1" allowOverlap="1">
                  <wp:simplePos x="0" y="0"/>
                  <wp:positionH relativeFrom="page">
                    <wp:posOffset>2119884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94" name="Freeform 3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288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61" behindDoc="0" locked="0" layoutInCell="1" allowOverlap="1">
                  <wp:simplePos x="0" y="0"/>
                  <wp:positionH relativeFrom="page">
                    <wp:posOffset>818388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95" name="Freeform 3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291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64" behindDoc="0" locked="0" layoutInCell="1" allowOverlap="1">
                  <wp:simplePos x="0" y="0"/>
                  <wp:positionH relativeFrom="page">
                    <wp:posOffset>819912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96" name="Freeform 3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68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67" behindDoc="0" locked="0" layoutInCell="1" allowOverlap="1">
                  <wp:simplePos x="0" y="0"/>
                  <wp:positionH relativeFrom="page">
                    <wp:posOffset>1703832</wp:posOffset>
                  </wp:positionH>
                  <wp:positionV relativeFrom="paragraph">
                    <wp:posOffset>0</wp:posOffset>
                  </wp:positionV>
                  <wp:extent cx="6095" cy="19811"/>
                  <wp:effectExtent l="0" t="0" r="0" b="0"/>
                  <wp:wrapNone/>
                  <wp:docPr id="397" name="Freeform 3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313"/>
        </w:trPr>
        <w:tc>
          <w:tcPr>
            <w:tcW w:w="2150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694" behindDoc="0" locked="0" layoutInCell="1" allowOverlap="1">
                  <wp:simplePos x="0" y="0"/>
                  <wp:positionH relativeFrom="page">
                    <wp:posOffset>-6096</wp:posOffset>
                  </wp:positionH>
                  <wp:positionV relativeFrom="paragraph">
                    <wp:posOffset>1</wp:posOffset>
                  </wp:positionV>
                  <wp:extent cx="6095" cy="19811"/>
                  <wp:effectExtent l="0" t="0" r="0" b="0"/>
                  <wp:wrapNone/>
                  <wp:docPr id="398" name="Freeform 3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697" behindDoc="0" locked="0" layoutInCell="1" allowOverlap="1">
                  <wp:simplePos x="0" y="0"/>
                  <wp:positionH relativeFrom="page">
                    <wp:posOffset>1365504</wp:posOffset>
                  </wp:positionH>
                  <wp:positionV relativeFrom="paragraph">
                    <wp:posOffset>1</wp:posOffset>
                  </wp:positionV>
                  <wp:extent cx="6095" cy="19811"/>
                  <wp:effectExtent l="0" t="0" r="0" b="0"/>
                  <wp:wrapNone/>
                  <wp:docPr id="399" name="Freeform 3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340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700" behindDoc="0" locked="0" layoutInCell="1" allowOverlap="1">
                  <wp:simplePos x="0" y="0"/>
                  <wp:positionH relativeFrom="page">
                    <wp:posOffset>2119884</wp:posOffset>
                  </wp:positionH>
                  <wp:positionV relativeFrom="paragraph">
                    <wp:posOffset>1</wp:posOffset>
                  </wp:positionV>
                  <wp:extent cx="6095" cy="19811"/>
                  <wp:effectExtent l="0" t="0" r="0" b="0"/>
                  <wp:wrapNone/>
                  <wp:docPr id="400" name="Freeform 4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288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703" behindDoc="0" locked="0" layoutInCell="1" allowOverlap="1">
                  <wp:simplePos x="0" y="0"/>
                  <wp:positionH relativeFrom="page">
                    <wp:posOffset>818388</wp:posOffset>
                  </wp:positionH>
                  <wp:positionV relativeFrom="paragraph">
                    <wp:posOffset>1</wp:posOffset>
                  </wp:positionV>
                  <wp:extent cx="6095" cy="19811"/>
                  <wp:effectExtent l="0" t="0" r="0" b="0"/>
                  <wp:wrapNone/>
                  <wp:docPr id="401" name="Freeform 4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291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706" behindDoc="0" locked="0" layoutInCell="1" allowOverlap="1">
                  <wp:simplePos x="0" y="0"/>
                  <wp:positionH relativeFrom="page">
                    <wp:posOffset>819912</wp:posOffset>
                  </wp:positionH>
                  <wp:positionV relativeFrom="paragraph">
                    <wp:posOffset>1</wp:posOffset>
                  </wp:positionV>
                  <wp:extent cx="6095" cy="19811"/>
                  <wp:effectExtent l="0" t="0" r="0" b="0"/>
                  <wp:wrapNone/>
                  <wp:docPr id="402" name="Freeform 4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683" w:type="dxa"/>
            <w:gridSpan w:val="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709" behindDoc="0" locked="0" layoutInCell="1" allowOverlap="1">
                  <wp:simplePos x="0" y="0"/>
                  <wp:positionH relativeFrom="page">
                    <wp:posOffset>1703832</wp:posOffset>
                  </wp:positionH>
                  <wp:positionV relativeFrom="paragraph">
                    <wp:posOffset>1</wp:posOffset>
                  </wp:positionV>
                  <wp:extent cx="6095" cy="19811"/>
                  <wp:effectExtent l="0" t="0" r="0" b="0"/>
                  <wp:wrapNone/>
                  <wp:docPr id="403" name="Freeform 4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19811"/>
                          </a:xfrm>
                          <a:custGeom>
                            <a:rect l="l" t="t" r="r" b="b"/>
                            <a:pathLst>
                              <a:path w="50800" h="165100">
                                <a:moveTo>
                                  <a:pt x="0" y="165100"/>
                                </a:moveTo>
                                <a:lnTo>
                                  <a:pt x="50800" y="1651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120" w:after="0" w:line="221" w:lineRule="exact"/>
        <w:ind w:left="46" w:right="0" w:firstLine="0"/>
      </w:pPr>
      <w:r>
        <w:drawing>
          <wp:anchor simplePos="0" relativeHeight="251658461" behindDoc="0" locked="0" layoutInCell="1" allowOverlap="1">
            <wp:simplePos x="0" y="0"/>
            <wp:positionH relativeFrom="page">
              <wp:posOffset>7220711</wp:posOffset>
            </wp:positionH>
            <wp:positionV relativeFrom="line">
              <wp:posOffset>-1374959</wp:posOffset>
            </wp:positionV>
            <wp:extent cx="9143" cy="9143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7220711</wp:posOffset>
            </wp:positionH>
            <wp:positionV relativeFrom="line">
              <wp:posOffset>-1374959</wp:posOffset>
            </wp:positionV>
            <wp:extent cx="9143" cy="9143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0" locked="0" layoutInCell="1" allowOverlap="1">
            <wp:simplePos x="0" y="0"/>
            <wp:positionH relativeFrom="page">
              <wp:posOffset>359663</wp:posOffset>
            </wp:positionH>
            <wp:positionV relativeFrom="line">
              <wp:posOffset>37789</wp:posOffset>
            </wp:positionV>
            <wp:extent cx="6095" cy="6095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0" locked="0" layoutInCell="1" allowOverlap="1">
            <wp:simplePos x="0" y="0"/>
            <wp:positionH relativeFrom="page">
              <wp:posOffset>359663</wp:posOffset>
            </wp:positionH>
            <wp:positionV relativeFrom="line">
              <wp:posOffset>37789</wp:posOffset>
            </wp:positionV>
            <wp:extent cx="6095" cy="6095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0" locked="0" layoutInCell="1" allowOverlap="1">
            <wp:simplePos x="0" y="0"/>
            <wp:positionH relativeFrom="page">
              <wp:posOffset>1731263</wp:posOffset>
            </wp:positionH>
            <wp:positionV relativeFrom="line">
              <wp:posOffset>37789</wp:posOffset>
            </wp:positionV>
            <wp:extent cx="6095" cy="6095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1" behindDoc="0" locked="0" layoutInCell="1" allowOverlap="1">
            <wp:simplePos x="0" y="0"/>
            <wp:positionH relativeFrom="page">
              <wp:posOffset>3851147</wp:posOffset>
            </wp:positionH>
            <wp:positionV relativeFrom="line">
              <wp:posOffset>37789</wp:posOffset>
            </wp:positionV>
            <wp:extent cx="6095" cy="6095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0" locked="0" layoutInCell="1" allowOverlap="1">
            <wp:simplePos x="0" y="0"/>
            <wp:positionH relativeFrom="page">
              <wp:posOffset>4671059</wp:posOffset>
            </wp:positionH>
            <wp:positionV relativeFrom="line">
              <wp:posOffset>37789</wp:posOffset>
            </wp:positionV>
            <wp:extent cx="6095" cy="6095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0" locked="0" layoutInCell="1" allowOverlap="1">
            <wp:simplePos x="0" y="0"/>
            <wp:positionH relativeFrom="page">
              <wp:posOffset>5490971</wp:posOffset>
            </wp:positionH>
            <wp:positionV relativeFrom="line">
              <wp:posOffset>37789</wp:posOffset>
            </wp:positionV>
            <wp:extent cx="6095" cy="6095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0" locked="0" layoutInCell="1" allowOverlap="1">
            <wp:simplePos x="0" y="0"/>
            <wp:positionH relativeFrom="page">
              <wp:posOffset>7194803</wp:posOffset>
            </wp:positionH>
            <wp:positionV relativeFrom="line">
              <wp:posOffset>37789</wp:posOffset>
            </wp:positionV>
            <wp:extent cx="6095" cy="6095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2" behindDoc="0" locked="0" layoutInCell="1" allowOverlap="1">
            <wp:simplePos x="0" y="0"/>
            <wp:positionH relativeFrom="page">
              <wp:posOffset>7194803</wp:posOffset>
            </wp:positionH>
            <wp:positionV relativeFrom="line">
              <wp:posOffset>37789</wp:posOffset>
            </wp:positionV>
            <wp:extent cx="6095" cy="6095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6" w:right="0" w:firstLine="0"/>
      </w:pPr>
      <w:r/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6. Vermöge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31"/>
          <w:tab w:val="left" w:pos="4891"/>
          <w:tab w:val="left" w:pos="8685"/>
        </w:tabs>
        <w:spacing w:before="100" w:after="0" w:line="184" w:lineRule="exact"/>
        <w:ind w:left="79" w:right="0" w:firstLine="0"/>
      </w:pPr>
      <w:r>
        <w:drawing>
          <wp:anchor simplePos="0" relativeHeight="251658741" behindDoc="0" locked="0" layoutInCell="1" allowOverlap="1">
            <wp:simplePos x="0" y="0"/>
            <wp:positionH relativeFrom="page">
              <wp:posOffset>365759</wp:posOffset>
            </wp:positionH>
            <wp:positionV relativeFrom="line">
              <wp:posOffset>-7229</wp:posOffset>
            </wp:positionV>
            <wp:extent cx="534923" cy="6095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4923" cy="6095"/>
                    </a:xfrm>
                    <a:custGeom>
                      <a:rect l="l" t="t" r="r" b="b"/>
                      <a:pathLst>
                        <a:path w="4457700" h="50800">
                          <a:moveTo>
                            <a:pt x="0" y="50800"/>
                          </a:moveTo>
                          <a:lnTo>
                            <a:pt x="4457700" y="50800"/>
                          </a:lnTo>
                          <a:lnTo>
                            <a:pt x="44577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0" behindDoc="0" locked="0" layoutInCell="1" allowOverlap="1">
            <wp:simplePos x="0" y="0"/>
            <wp:positionH relativeFrom="page">
              <wp:posOffset>359663</wp:posOffset>
            </wp:positionH>
            <wp:positionV relativeFrom="line">
              <wp:posOffset>-7229</wp:posOffset>
            </wp:positionV>
            <wp:extent cx="6095" cy="6095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0" locked="0" layoutInCell="1" allowOverlap="1">
            <wp:simplePos x="0" y="0"/>
            <wp:positionH relativeFrom="page">
              <wp:posOffset>359663</wp:posOffset>
            </wp:positionH>
            <wp:positionV relativeFrom="line">
              <wp:posOffset>-7229</wp:posOffset>
            </wp:positionV>
            <wp:extent cx="6095" cy="42671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42671"/>
                    </a:xfrm>
                    <a:custGeom>
                      <a:rect l="l" t="t" r="r" b="b"/>
                      <a:pathLst>
                        <a:path w="50800" h="355600">
                          <a:moveTo>
                            <a:pt x="0" y="355600"/>
                          </a:moveTo>
                          <a:lnTo>
                            <a:pt x="50800" y="3556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3556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4" behindDoc="0" locked="0" layoutInCell="1" allowOverlap="1">
            <wp:simplePos x="0" y="0"/>
            <wp:positionH relativeFrom="page">
              <wp:posOffset>906779</wp:posOffset>
            </wp:positionH>
            <wp:positionV relativeFrom="line">
              <wp:posOffset>-7229</wp:posOffset>
            </wp:positionV>
            <wp:extent cx="1513331" cy="6095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13331" cy="6095"/>
                    </a:xfrm>
                    <a:custGeom>
                      <a:rect l="l" t="t" r="r" b="b"/>
                      <a:pathLst>
                        <a:path w="12611100" h="50800">
                          <a:moveTo>
                            <a:pt x="0" y="50800"/>
                          </a:moveTo>
                          <a:lnTo>
                            <a:pt x="12611100" y="50800"/>
                          </a:lnTo>
                          <a:lnTo>
                            <a:pt x="126111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0" locked="0" layoutInCell="1" allowOverlap="1">
            <wp:simplePos x="0" y="0"/>
            <wp:positionH relativeFrom="page">
              <wp:posOffset>900683</wp:posOffset>
            </wp:positionH>
            <wp:positionV relativeFrom="line">
              <wp:posOffset>-7229</wp:posOffset>
            </wp:positionV>
            <wp:extent cx="6095" cy="6095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2" behindDoc="0" locked="0" layoutInCell="1" allowOverlap="1">
            <wp:simplePos x="0" y="0"/>
            <wp:positionH relativeFrom="page">
              <wp:posOffset>900683</wp:posOffset>
            </wp:positionH>
            <wp:positionV relativeFrom="line">
              <wp:posOffset>-1133</wp:posOffset>
            </wp:positionV>
            <wp:extent cx="6095" cy="36575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6575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0" y="304800"/>
                          </a:moveTo>
                          <a:lnTo>
                            <a:pt x="50800" y="304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304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0" locked="0" layoutInCell="1" allowOverlap="1">
            <wp:simplePos x="0" y="0"/>
            <wp:positionH relativeFrom="page">
              <wp:posOffset>2426207</wp:posOffset>
            </wp:positionH>
            <wp:positionV relativeFrom="line">
              <wp:posOffset>-7229</wp:posOffset>
            </wp:positionV>
            <wp:extent cx="2563367" cy="6095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63367" cy="6095"/>
                    </a:xfrm>
                    <a:custGeom>
                      <a:rect l="l" t="t" r="r" b="b"/>
                      <a:pathLst>
                        <a:path w="21361400" h="50800">
                          <a:moveTo>
                            <a:pt x="0" y="50800"/>
                          </a:moveTo>
                          <a:lnTo>
                            <a:pt x="21361400" y="50800"/>
                          </a:lnTo>
                          <a:lnTo>
                            <a:pt x="213614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0" locked="0" layoutInCell="1" allowOverlap="1">
            <wp:simplePos x="0" y="0"/>
            <wp:positionH relativeFrom="page">
              <wp:posOffset>2420111</wp:posOffset>
            </wp:positionH>
            <wp:positionV relativeFrom="line">
              <wp:posOffset>-7229</wp:posOffset>
            </wp:positionV>
            <wp:extent cx="6095" cy="6095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0" locked="0" layoutInCell="1" allowOverlap="1">
            <wp:simplePos x="0" y="0"/>
            <wp:positionH relativeFrom="page">
              <wp:posOffset>2420111</wp:posOffset>
            </wp:positionH>
            <wp:positionV relativeFrom="line">
              <wp:posOffset>-1133</wp:posOffset>
            </wp:positionV>
            <wp:extent cx="6095" cy="36575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6575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0" y="304800"/>
                          </a:moveTo>
                          <a:lnTo>
                            <a:pt x="50800" y="304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304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0" locked="0" layoutInCell="1" allowOverlap="1">
            <wp:simplePos x="0" y="0"/>
            <wp:positionH relativeFrom="page">
              <wp:posOffset>4995671</wp:posOffset>
            </wp:positionH>
            <wp:positionV relativeFrom="line">
              <wp:posOffset>-7229</wp:posOffset>
            </wp:positionV>
            <wp:extent cx="2244851" cy="6095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44851" cy="6095"/>
                    </a:xfrm>
                    <a:custGeom>
                      <a:rect l="l" t="t" r="r" b="b"/>
                      <a:pathLst>
                        <a:path w="18707100" h="50800">
                          <a:moveTo>
                            <a:pt x="0" y="50800"/>
                          </a:moveTo>
                          <a:lnTo>
                            <a:pt x="18707100" y="50800"/>
                          </a:lnTo>
                          <a:lnTo>
                            <a:pt x="187071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0" locked="0" layoutInCell="1" allowOverlap="1">
            <wp:simplePos x="0" y="0"/>
            <wp:positionH relativeFrom="page">
              <wp:posOffset>4989575</wp:posOffset>
            </wp:positionH>
            <wp:positionV relativeFrom="line">
              <wp:posOffset>-7229</wp:posOffset>
            </wp:positionV>
            <wp:extent cx="6095" cy="6095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0" locked="0" layoutInCell="1" allowOverlap="1">
            <wp:simplePos x="0" y="0"/>
            <wp:positionH relativeFrom="page">
              <wp:posOffset>4989575</wp:posOffset>
            </wp:positionH>
            <wp:positionV relativeFrom="line">
              <wp:posOffset>-1133</wp:posOffset>
            </wp:positionV>
            <wp:extent cx="6095" cy="36575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6575"/>
                    </a:xfrm>
                    <a:custGeom>
                      <a:rect l="l" t="t" r="r" b="b"/>
                      <a:pathLst>
                        <a:path w="50800" h="304800">
                          <a:moveTo>
                            <a:pt x="0" y="304800"/>
                          </a:moveTo>
                          <a:lnTo>
                            <a:pt x="50800" y="304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304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0" locked="0" layoutInCell="1" allowOverlap="1">
            <wp:simplePos x="0" y="0"/>
            <wp:positionH relativeFrom="page">
              <wp:posOffset>7240523</wp:posOffset>
            </wp:positionH>
            <wp:positionV relativeFrom="line">
              <wp:posOffset>-7229</wp:posOffset>
            </wp:positionV>
            <wp:extent cx="6095" cy="6095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0" locked="0" layoutInCell="1" allowOverlap="1">
            <wp:simplePos x="0" y="0"/>
            <wp:positionH relativeFrom="page">
              <wp:posOffset>7240523</wp:posOffset>
            </wp:positionH>
            <wp:positionV relativeFrom="line">
              <wp:posOffset>-7229</wp:posOffset>
            </wp:positionV>
            <wp:extent cx="6095" cy="42671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42671"/>
                    </a:xfrm>
                    <a:custGeom>
                      <a:rect l="l" t="t" r="r" b="b"/>
                      <a:pathLst>
                        <a:path w="50800" h="355600">
                          <a:moveTo>
                            <a:pt x="0" y="355600"/>
                          </a:moveTo>
                          <a:lnTo>
                            <a:pt x="50800" y="3556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3556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0" locked="0" layoutInCell="1" allowOverlap="1">
            <wp:simplePos x="0" y="0"/>
            <wp:positionH relativeFrom="page">
              <wp:posOffset>359663</wp:posOffset>
            </wp:positionH>
            <wp:positionV relativeFrom="line">
              <wp:posOffset>35443</wp:posOffset>
            </wp:positionV>
            <wp:extent cx="6095" cy="182879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2879"/>
                    </a:xfrm>
                    <a:custGeom>
                      <a:rect l="l" t="t" r="r" b="b"/>
                      <a:pathLst>
                        <a:path w="50800" h="1524000">
                          <a:moveTo>
                            <a:pt x="0" y="1524000"/>
                          </a:moveTo>
                          <a:lnTo>
                            <a:pt x="50800" y="15240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15240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0" locked="0" layoutInCell="1" allowOverlap="1">
            <wp:simplePos x="0" y="0"/>
            <wp:positionH relativeFrom="page">
              <wp:posOffset>900683</wp:posOffset>
            </wp:positionH>
            <wp:positionV relativeFrom="line">
              <wp:posOffset>35443</wp:posOffset>
            </wp:positionV>
            <wp:extent cx="6095" cy="182879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2879"/>
                    </a:xfrm>
                    <a:custGeom>
                      <a:rect l="l" t="t" r="r" b="b"/>
                      <a:pathLst>
                        <a:path w="50800" h="1524000">
                          <a:moveTo>
                            <a:pt x="0" y="1524000"/>
                          </a:moveTo>
                          <a:lnTo>
                            <a:pt x="50800" y="15240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15240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0" locked="0" layoutInCell="1" allowOverlap="1">
            <wp:simplePos x="0" y="0"/>
            <wp:positionH relativeFrom="page">
              <wp:posOffset>2420111</wp:posOffset>
            </wp:positionH>
            <wp:positionV relativeFrom="line">
              <wp:posOffset>35443</wp:posOffset>
            </wp:positionV>
            <wp:extent cx="6095" cy="182879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2879"/>
                    </a:xfrm>
                    <a:custGeom>
                      <a:rect l="l" t="t" r="r" b="b"/>
                      <a:pathLst>
                        <a:path w="50800" h="1524000">
                          <a:moveTo>
                            <a:pt x="0" y="1524000"/>
                          </a:moveTo>
                          <a:lnTo>
                            <a:pt x="50800" y="15240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15240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6" behindDoc="0" locked="0" layoutInCell="1" allowOverlap="1">
            <wp:simplePos x="0" y="0"/>
            <wp:positionH relativeFrom="page">
              <wp:posOffset>4989575</wp:posOffset>
            </wp:positionH>
            <wp:positionV relativeFrom="line">
              <wp:posOffset>35443</wp:posOffset>
            </wp:positionV>
            <wp:extent cx="6095" cy="182879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2879"/>
                    </a:xfrm>
                    <a:custGeom>
                      <a:rect l="l" t="t" r="r" b="b"/>
                      <a:pathLst>
                        <a:path w="50800" h="1524000">
                          <a:moveTo>
                            <a:pt x="0" y="1524000"/>
                          </a:moveTo>
                          <a:lnTo>
                            <a:pt x="50800" y="15240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15240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0" locked="0" layoutInCell="1" allowOverlap="1">
            <wp:simplePos x="0" y="0"/>
            <wp:positionH relativeFrom="page">
              <wp:posOffset>7240523</wp:posOffset>
            </wp:positionH>
            <wp:positionV relativeFrom="line">
              <wp:posOffset>35443</wp:posOffset>
            </wp:positionV>
            <wp:extent cx="6095" cy="182879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2879"/>
                    </a:xfrm>
                    <a:custGeom>
                      <a:rect l="l" t="t" r="r" b="b"/>
                      <a:pathLst>
                        <a:path w="50800" h="1524000">
                          <a:moveTo>
                            <a:pt x="0" y="1524000"/>
                          </a:moveTo>
                          <a:lnTo>
                            <a:pt x="50800" y="15240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15240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1. Person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2. Person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0815" w:type="dxa"/>
        <w:tblLook w:val="04A0" w:firstRow="1" w:lastRow="0" w:firstColumn="1" w:lastColumn="0" w:noHBand="0" w:noVBand="1"/>
      </w:tblPr>
      <w:tblGrid>
        <w:gridCol w:w="851"/>
        <w:gridCol w:w="2392"/>
        <w:gridCol w:w="1922"/>
        <w:gridCol w:w="2124"/>
        <w:gridCol w:w="1869"/>
        <w:gridCol w:w="1675"/>
      </w:tblGrid>
      <w:tr>
        <w:trPr>
          <w:trHeight w:hRule="exact" w:val="505"/>
        </w:trPr>
        <w:tc>
          <w:tcPr>
            <w:tcW w:w="85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2" w:after="0" w:line="184" w:lineRule="exact"/>
              <w:ind w:left="33" w:right="0" w:firstLine="0"/>
            </w:pPr>
            <w:r>
              <w:drawing>
                <wp:anchor simplePos="0" relativeHeight="251658770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-42535</wp:posOffset>
                  </wp:positionV>
                  <wp:extent cx="534923" cy="6095"/>
                  <wp:effectExtent l="0" t="0" r="0" b="0"/>
                  <wp:wrapNone/>
                  <wp:docPr id="433" name="Freeform 43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534923" cy="6095"/>
                          </a:xfrm>
                          <a:custGeom>
                            <a:rect l="l" t="t" r="r" b="b"/>
                            <a:pathLst>
                              <a:path w="4457700" h="50800">
                                <a:moveTo>
                                  <a:pt x="0" y="50800"/>
                                </a:moveTo>
                                <a:lnTo>
                                  <a:pt x="4457700" y="50800"/>
                                </a:lnTo>
                                <a:lnTo>
                                  <a:pt x="445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6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-42535</wp:posOffset>
                  </wp:positionV>
                  <wp:extent cx="6095" cy="42671"/>
                  <wp:effectExtent l="0" t="0" r="0" b="0"/>
                  <wp:wrapNone/>
                  <wp:docPr id="434" name="Freeform 43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1" behindDoc="0" locked="0" layoutInCell="1" allowOverlap="1">
                  <wp:simplePos x="0" y="0"/>
                  <wp:positionH relativeFrom="page">
                    <wp:posOffset>541020</wp:posOffset>
                  </wp:positionH>
                  <wp:positionV relativeFrom="line">
                    <wp:posOffset>-42535</wp:posOffset>
                  </wp:positionV>
                  <wp:extent cx="6095" cy="42671"/>
                  <wp:effectExtent l="0" t="0" r="0" b="0"/>
                  <wp:wrapNone/>
                  <wp:docPr id="435" name="Freeform 43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bitte an-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60" w:line="230" w:lineRule="exact"/>
              <w:ind w:left="33" w:right="-18" w:firstLine="0"/>
            </w:pP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kreu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  </w:t>
            </w:r>
            <w:r/>
            <w:r/>
          </w:p>
        </w:tc>
        <w:tc>
          <w:tcPr>
            <w:tcW w:w="239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7" w:after="60" w:line="230" w:lineRule="exact"/>
              <w:ind w:left="33" w:right="0" w:firstLine="0"/>
            </w:pPr>
            <w:r>
              <w:drawing>
                <wp:anchor simplePos="0" relativeHeight="251658772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line">
                    <wp:posOffset>-83937</wp:posOffset>
                  </wp:positionV>
                  <wp:extent cx="1513331" cy="6095"/>
                  <wp:effectExtent l="0" t="0" r="0" b="0"/>
                  <wp:wrapNone/>
                  <wp:docPr id="436" name="Freeform 43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13331" cy="6095"/>
                          </a:xfrm>
                          <a:custGeom>
                            <a:rect l="l" t="t" r="r" b="b"/>
                            <a:pathLst>
                              <a:path w="12611100" h="50800">
                                <a:moveTo>
                                  <a:pt x="0" y="50800"/>
                                </a:moveTo>
                                <a:lnTo>
                                  <a:pt x="12611100" y="50800"/>
                                </a:lnTo>
                                <a:lnTo>
                                  <a:pt x="12611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3" behindDoc="0" locked="0" layoutInCell="1" allowOverlap="1">
                  <wp:simplePos x="0" y="0"/>
                  <wp:positionH relativeFrom="page">
                    <wp:posOffset>1519428</wp:posOffset>
                  </wp:positionH>
                  <wp:positionV relativeFrom="line">
                    <wp:posOffset>-83937</wp:posOffset>
                  </wp:positionV>
                  <wp:extent cx="6095" cy="42671"/>
                  <wp:effectExtent l="0" t="0" r="0" b="0"/>
                  <wp:wrapNone/>
                  <wp:docPr id="437" name="Freeform 43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Art des Vermögens  </w:t>
            </w:r>
            <w:r/>
            <w:r/>
          </w:p>
        </w:tc>
        <w:tc>
          <w:tcPr>
            <w:tcW w:w="19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774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paragraph">
                    <wp:posOffset>-42672</wp:posOffset>
                  </wp:positionV>
                  <wp:extent cx="1214627" cy="6095"/>
                  <wp:effectExtent l="0" t="0" r="0" b="0"/>
                  <wp:wrapNone/>
                  <wp:docPr id="438" name="Freeform 43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214627" cy="6095"/>
                          </a:xfrm>
                          <a:custGeom>
                            <a:rect l="l" t="t" r="r" b="b"/>
                            <a:pathLst>
                              <a:path w="10121900" h="50800">
                                <a:moveTo>
                                  <a:pt x="0" y="50800"/>
                                </a:moveTo>
                                <a:lnTo>
                                  <a:pt x="10121900" y="50800"/>
                                </a:lnTo>
                                <a:lnTo>
                                  <a:pt x="10121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6" behindDoc="0" locked="0" layoutInCell="1" allowOverlap="1">
                  <wp:simplePos x="0" y="0"/>
                  <wp:positionH relativeFrom="page">
                    <wp:posOffset>1220724</wp:posOffset>
                  </wp:positionH>
                  <wp:positionV relativeFrom="paragraph">
                    <wp:posOffset>-42672</wp:posOffset>
                  </wp:positionV>
                  <wp:extent cx="6095" cy="6095"/>
                  <wp:effectExtent l="0" t="0" r="0" b="0"/>
                  <wp:wrapNone/>
                  <wp:docPr id="439" name="Freeform 43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5" behindDoc="0" locked="0" layoutInCell="1" allowOverlap="1">
                  <wp:simplePos x="0" y="0"/>
                  <wp:positionH relativeFrom="page">
                    <wp:posOffset>1220724</wp:posOffset>
                  </wp:positionH>
                  <wp:positionV relativeFrom="paragraph">
                    <wp:posOffset>-36576</wp:posOffset>
                  </wp:positionV>
                  <wp:extent cx="6095" cy="36575"/>
                  <wp:effectExtent l="0" t="0" r="0" b="0"/>
                  <wp:wrapNone/>
                  <wp:docPr id="440" name="Freeform 44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36575"/>
                          </a:xfrm>
                          <a:custGeom>
                            <a:rect l="l" t="t" r="r" b="b"/>
                            <a:pathLst>
                              <a:path w="50800" h="304800">
                                <a:moveTo>
                                  <a:pt x="0" y="304800"/>
                                </a:moveTo>
                                <a:lnTo>
                                  <a:pt x="50800" y="304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21342</wp:posOffset>
                  </wp:positionH>
                  <wp:positionV relativeFrom="paragraph">
                    <wp:posOffset>26533</wp:posOffset>
                  </wp:positionV>
                  <wp:extent cx="1039459" cy="377609"/>
                  <wp:effectExtent l="0" t="0" r="0" b="0"/>
                  <wp:wrapNone/>
                  <wp:docPr id="441" name="Freeform 44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2441453" y="26533"/>
                            <a:ext cx="925159" cy="263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30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Belegter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Vermögenswert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777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paragraph">
                    <wp:posOffset>-42672</wp:posOffset>
                  </wp:positionV>
                  <wp:extent cx="1342643" cy="6095"/>
                  <wp:effectExtent l="0" t="0" r="0" b="0"/>
                  <wp:wrapNone/>
                  <wp:docPr id="442" name="Freeform 44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643" cy="6095"/>
                          </a:xfrm>
                          <a:custGeom>
                            <a:rect l="l" t="t" r="r" b="b"/>
                            <a:pathLst>
                              <a:path w="11188700" h="50800">
                                <a:moveTo>
                                  <a:pt x="0" y="50800"/>
                                </a:moveTo>
                                <a:lnTo>
                                  <a:pt x="11188700" y="50800"/>
                                </a:lnTo>
                                <a:lnTo>
                                  <a:pt x="11188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78" behindDoc="0" locked="0" layoutInCell="1" allowOverlap="1">
                  <wp:simplePos x="0" y="0"/>
                  <wp:positionH relativeFrom="page">
                    <wp:posOffset>1348740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43" name="Freeform 44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21342</wp:posOffset>
                  </wp:positionH>
                  <wp:positionV relativeFrom="paragraph">
                    <wp:posOffset>26533</wp:posOffset>
                  </wp:positionV>
                  <wp:extent cx="1039459" cy="377608"/>
                  <wp:effectExtent l="0" t="0" r="0" b="0"/>
                  <wp:wrapNone/>
                  <wp:docPr id="444" name="Freeform 44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662177" y="26533"/>
                            <a:ext cx="925159" cy="2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30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Geschät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ter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Vermögenswert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779" behindDoc="0" locked="0" layoutInCell="1" allowOverlap="1">
                  <wp:simplePos x="0" y="0"/>
                  <wp:positionH relativeFrom="page">
                    <wp:posOffset>6095</wp:posOffset>
                  </wp:positionH>
                  <wp:positionV relativeFrom="paragraph">
                    <wp:posOffset>-42672</wp:posOffset>
                  </wp:positionV>
                  <wp:extent cx="1181099" cy="6095"/>
                  <wp:effectExtent l="0" t="0" r="0" b="0"/>
                  <wp:wrapNone/>
                  <wp:docPr id="445" name="Freeform 44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81099" cy="6095"/>
                          </a:xfrm>
                          <a:custGeom>
                            <a:rect l="l" t="t" r="r" b="b"/>
                            <a:pathLst>
                              <a:path w="9842500" h="50800">
                                <a:moveTo>
                                  <a:pt x="0" y="50800"/>
                                </a:moveTo>
                                <a:lnTo>
                                  <a:pt x="9842500" y="50800"/>
                                </a:lnTo>
                                <a:lnTo>
                                  <a:pt x="9842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1" behindDoc="0" locked="0" layoutInCell="1" allowOverlap="1">
                  <wp:simplePos x="0" y="0"/>
                  <wp:positionH relativeFrom="page">
                    <wp:posOffset>1187195</wp:posOffset>
                  </wp:positionH>
                  <wp:positionV relativeFrom="paragraph">
                    <wp:posOffset>-42672</wp:posOffset>
                  </wp:positionV>
                  <wp:extent cx="6095" cy="6095"/>
                  <wp:effectExtent l="0" t="0" r="0" b="0"/>
                  <wp:wrapNone/>
                  <wp:docPr id="446" name="Freeform 4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0" behindDoc="0" locked="0" layoutInCell="1" allowOverlap="1">
                  <wp:simplePos x="0" y="0"/>
                  <wp:positionH relativeFrom="page">
                    <wp:posOffset>1187195</wp:posOffset>
                  </wp:positionH>
                  <wp:positionV relativeFrom="paragraph">
                    <wp:posOffset>-36576</wp:posOffset>
                  </wp:positionV>
                  <wp:extent cx="6095" cy="36575"/>
                  <wp:effectExtent l="0" t="0" r="0" b="0"/>
                  <wp:wrapNone/>
                  <wp:docPr id="447" name="Freeform 44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36575"/>
                          </a:xfrm>
                          <a:custGeom>
                            <a:rect l="l" t="t" r="r" b="b"/>
                            <a:pathLst>
                              <a:path w="50800" h="304800">
                                <a:moveTo>
                                  <a:pt x="0" y="304800"/>
                                </a:moveTo>
                                <a:lnTo>
                                  <a:pt x="50800" y="304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21338</wp:posOffset>
                  </wp:positionH>
                  <wp:positionV relativeFrom="paragraph">
                    <wp:posOffset>26533</wp:posOffset>
                  </wp:positionV>
                  <wp:extent cx="1039459" cy="377608"/>
                  <wp:effectExtent l="0" t="0" r="0" b="0"/>
                  <wp:wrapNone/>
                  <wp:docPr id="448" name="Freeform 448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010914" y="26533"/>
                            <a:ext cx="925159" cy="2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30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Belegter 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Vermögenswert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782" behindDoc="0" locked="0" layoutInCell="1" allowOverlap="1">
                  <wp:simplePos x="0" y="0"/>
                  <wp:positionH relativeFrom="page">
                    <wp:posOffset>6096</wp:posOffset>
                  </wp:positionH>
                  <wp:positionV relativeFrom="paragraph">
                    <wp:posOffset>-42672</wp:posOffset>
                  </wp:positionV>
                  <wp:extent cx="1057655" cy="6095"/>
                  <wp:effectExtent l="0" t="0" r="0" b="0"/>
                  <wp:wrapNone/>
                  <wp:docPr id="449" name="Freeform 44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057655" cy="6095"/>
                          </a:xfrm>
                          <a:custGeom>
                            <a:rect l="l" t="t" r="r" b="b"/>
                            <a:pathLst>
                              <a:path w="8813800" h="50800">
                                <a:moveTo>
                                  <a:pt x="0" y="50800"/>
                                </a:moveTo>
                                <a:lnTo>
                                  <a:pt x="8813800" y="50800"/>
                                </a:lnTo>
                                <a:lnTo>
                                  <a:pt x="8813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83" behindDoc="0" locked="0" layoutInCell="1" allowOverlap="1">
                  <wp:simplePos x="0" y="0"/>
                  <wp:positionH relativeFrom="page">
                    <wp:posOffset>1063752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50" name="Freeform 45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21339</wp:posOffset>
                  </wp:positionH>
                  <wp:positionV relativeFrom="paragraph">
                    <wp:posOffset>26533</wp:posOffset>
                  </wp:positionV>
                  <wp:extent cx="1039458" cy="377608"/>
                  <wp:effectExtent l="0" t="0" r="0" b="0"/>
                  <wp:wrapNone/>
                  <wp:docPr id="451" name="Freeform 451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6198110" y="26533"/>
                            <a:ext cx="925158" cy="2633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30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Geschät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ter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Vermögenswert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66" w:tblpY="48"/>
        <w:tblOverlap w:val="never"/>
        "
        <w:tblW w:w="10815" w:type="dxa"/>
        <w:tblLook w:val="04A0" w:firstRow="1" w:lastRow="0" w:firstColumn="1" w:lastColumn="0" w:noHBand="0" w:noVBand="1"/>
      </w:tblPr>
      <w:tblGrid>
        <w:gridCol w:w="851"/>
        <w:gridCol w:w="2392"/>
        <w:gridCol w:w="1922"/>
        <w:gridCol w:w="2124"/>
        <w:gridCol w:w="1869"/>
        <w:gridCol w:w="1675"/>
      </w:tblGrid>
      <w:tr>
        <w:trPr>
          <w:trHeight w:hRule="exact" w:val="506"/>
        </w:trPr>
        <w:tc>
          <w:tcPr>
            <w:tcW w:w="85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84" w:lineRule="exact"/>
              <w:ind w:left="243" w:right="0" w:firstLine="0"/>
            </w:pPr>
            <w:r>
              <w:drawing>
                <wp:anchor simplePos="0" relativeHeight="25165879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-42789</wp:posOffset>
                  </wp:positionV>
                  <wp:extent cx="6095" cy="42671"/>
                  <wp:effectExtent l="0" t="0" r="0" b="0"/>
                  <wp:wrapNone/>
                  <wp:docPr id="452" name="Freeform 4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9" behindDoc="0" locked="0" layoutInCell="1" allowOverlap="1">
                  <wp:simplePos x="0" y="0"/>
                  <wp:positionH relativeFrom="page">
                    <wp:posOffset>541020</wp:posOffset>
                  </wp:positionH>
                  <wp:positionV relativeFrom="line">
                    <wp:posOffset>-42789</wp:posOffset>
                  </wp:positionV>
                  <wp:extent cx="6095" cy="42671"/>
                  <wp:effectExtent l="0" t="0" r="0" b="0"/>
                  <wp:wrapNone/>
                  <wp:docPr id="453" name="Freeform 45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791" behindDoc="0" locked="0" layoutInCell="1" allowOverlap="1">
                  <wp:simplePos x="0" y="0"/>
                  <wp:positionH relativeFrom="page">
                    <wp:posOffset>35052</wp:posOffset>
                  </wp:positionH>
                  <wp:positionV relativeFrom="line">
                    <wp:posOffset>13599</wp:posOffset>
                  </wp:positionV>
                  <wp:extent cx="117347" cy="117347"/>
                  <wp:effectExtent l="0" t="0" r="0" b="0"/>
                  <wp:wrapNone/>
                  <wp:docPr id="454" name="Freeform 45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nein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66"/>
              </w:tabs>
              <w:spacing w:before="0" w:after="59" w:line="227" w:lineRule="exact"/>
              <w:ind w:left="13" w:right="-18" w:firstLine="0"/>
            </w:pPr>
            <w:r>
              <w:drawing>
                <wp:anchor simplePos="0" relativeHeight="251658794" behindDoc="0" locked="0" layoutInCell="1" allowOverlap="1">
                  <wp:simplePos x="0" y="0"/>
                  <wp:positionH relativeFrom="page">
                    <wp:posOffset>176784</wp:posOffset>
                  </wp:positionH>
                  <wp:positionV relativeFrom="line">
                    <wp:posOffset>15378</wp:posOffset>
                  </wp:positionV>
                  <wp:extent cx="117347" cy="117347"/>
                  <wp:effectExtent l="0" t="0" r="0" b="0"/>
                  <wp:wrapNone/>
                  <wp:docPr id="455" name="Freeform 45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 	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ja  </w:t>
            </w:r>
            <w:r/>
            <w:r/>
          </w:p>
        </w:tc>
        <w:tc>
          <w:tcPr>
            <w:tcW w:w="239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9" w:after="59" w:line="227" w:lineRule="exact"/>
              <w:ind w:left="33" w:right="-18" w:firstLine="0"/>
            </w:pPr>
            <w:r>
              <w:drawing>
                <wp:anchor simplePos="0" relativeHeight="251658801" behindDoc="0" locked="0" layoutInCell="1" allowOverlap="1">
                  <wp:simplePos x="0" y="0"/>
                  <wp:positionH relativeFrom="page">
                    <wp:posOffset>1519428</wp:posOffset>
                  </wp:positionH>
                  <wp:positionV relativeFrom="line">
                    <wp:posOffset>-84825</wp:posOffset>
                  </wp:positionV>
                  <wp:extent cx="6095" cy="42671"/>
                  <wp:effectExtent l="0" t="0" r="0" b="0"/>
                  <wp:wrapNone/>
                  <wp:docPr id="456" name="Freeform 45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Bargeld  </w:t>
            </w:r>
            <w:r/>
            <w:r/>
          </w:p>
        </w:tc>
        <w:tc>
          <w:tcPr>
            <w:tcW w:w="19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03" behindDoc="0" locked="0" layoutInCell="1" allowOverlap="1">
                  <wp:simplePos x="0" y="0"/>
                  <wp:positionH relativeFrom="page">
                    <wp:posOffset>1220724</wp:posOffset>
                  </wp:positionH>
                  <wp:positionV relativeFrom="paragraph">
                    <wp:posOffset>-42671</wp:posOffset>
                  </wp:positionV>
                  <wp:extent cx="6095" cy="42671"/>
                  <wp:effectExtent l="0" t="0" r="0" b="0"/>
                  <wp:wrapNone/>
                  <wp:docPr id="457" name="Freeform 45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05" behindDoc="0" locked="0" layoutInCell="1" allowOverlap="1">
                  <wp:simplePos x="0" y="0"/>
                  <wp:positionH relativeFrom="page">
                    <wp:posOffset>1348740</wp:posOffset>
                  </wp:positionH>
                  <wp:positionV relativeFrom="paragraph">
                    <wp:posOffset>-42671</wp:posOffset>
                  </wp:positionV>
                  <wp:extent cx="6095" cy="42671"/>
                  <wp:effectExtent l="0" t="0" r="0" b="0"/>
                  <wp:wrapNone/>
                  <wp:docPr id="458" name="Freeform 45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07" behindDoc="0" locked="0" layoutInCell="1" allowOverlap="1">
                  <wp:simplePos x="0" y="0"/>
                  <wp:positionH relativeFrom="page">
                    <wp:posOffset>1187195</wp:posOffset>
                  </wp:positionH>
                  <wp:positionV relativeFrom="paragraph">
                    <wp:posOffset>-42671</wp:posOffset>
                  </wp:positionV>
                  <wp:extent cx="6095" cy="42671"/>
                  <wp:effectExtent l="0" t="0" r="0" b="0"/>
                  <wp:wrapNone/>
                  <wp:docPr id="459" name="Freeform 45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09" behindDoc="0" locked="0" layoutInCell="1" allowOverlap="1">
                  <wp:simplePos x="0" y="0"/>
                  <wp:positionH relativeFrom="page">
                    <wp:posOffset>1063752</wp:posOffset>
                  </wp:positionH>
                  <wp:positionV relativeFrom="paragraph">
                    <wp:posOffset>-42671</wp:posOffset>
                  </wp:positionV>
                  <wp:extent cx="6095" cy="42671"/>
                  <wp:effectExtent l="0" t="0" r="0" b="0"/>
                  <wp:wrapNone/>
                  <wp:docPr id="460" name="Freeform 46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66" w:tblpY="47"/>
        <w:tblOverlap w:val="never"/>
        "
        <w:tblW w:w="10815" w:type="dxa"/>
        <w:tblLook w:val="04A0" w:firstRow="1" w:lastRow="0" w:firstColumn="1" w:lastColumn="0" w:noHBand="0" w:noVBand="1"/>
      </w:tblPr>
      <w:tblGrid>
        <w:gridCol w:w="851"/>
        <w:gridCol w:w="2392"/>
        <w:gridCol w:w="1922"/>
        <w:gridCol w:w="2124"/>
        <w:gridCol w:w="1869"/>
        <w:gridCol w:w="1675"/>
      </w:tblGrid>
      <w:tr>
        <w:trPr>
          <w:trHeight w:hRule="exact" w:val="736"/>
        </w:trPr>
        <w:tc>
          <w:tcPr>
            <w:tcW w:w="85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84" w:lineRule="exact"/>
              <w:ind w:left="13" w:right="0" w:firstLine="0"/>
            </w:pPr>
            <w:r>
              <w:drawing>
                <wp:anchor simplePos="0" relativeHeight="25165882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-42790</wp:posOffset>
                  </wp:positionV>
                  <wp:extent cx="6095" cy="42671"/>
                  <wp:effectExtent l="0" t="0" r="0" b="0"/>
                  <wp:wrapNone/>
                  <wp:docPr id="461" name="Freeform 46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29" behindDoc="0" locked="0" layoutInCell="1" allowOverlap="1">
                  <wp:simplePos x="0" y="0"/>
                  <wp:positionH relativeFrom="page">
                    <wp:posOffset>541020</wp:posOffset>
                  </wp:positionH>
                  <wp:positionV relativeFrom="line">
                    <wp:posOffset>-42790</wp:posOffset>
                  </wp:positionV>
                  <wp:extent cx="6095" cy="42671"/>
                  <wp:effectExtent l="0" t="0" r="0" b="0"/>
                  <wp:wrapNone/>
                  <wp:docPr id="462" name="Freeform 46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86"/>
              </w:tabs>
              <w:spacing w:before="4" w:after="57" w:line="230" w:lineRule="exact"/>
              <w:ind w:left="-67" w:right="79" w:firstLine="230"/>
              <w:jc w:val="right"/>
            </w:pPr>
            <w:r>
              <w:drawing>
                <wp:anchor simplePos="0" relativeHeight="251658818" behindDoc="0" locked="0" layoutInCell="1" allowOverlap="1">
                  <wp:simplePos x="0" y="0"/>
                  <wp:positionH relativeFrom="page">
                    <wp:posOffset>35052</wp:posOffset>
                  </wp:positionH>
                  <wp:positionV relativeFrom="line">
                    <wp:posOffset>-7357</wp:posOffset>
                  </wp:positionV>
                  <wp:extent cx="117347" cy="117347"/>
                  <wp:effectExtent l="0" t="0" r="0" b="0"/>
                  <wp:wrapNone/>
                  <wp:docPr id="463" name="Freeform 46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nein  </w:t>
            </w:r>
            <w:r>
              <w:br w:type="textWrapping" w:clear="all"/>
            </w:r>
            <w:r>
              <w:drawing>
                <wp:anchor simplePos="0" relativeHeight="251658821" behindDoc="0" locked="0" layoutInCell="1" allowOverlap="1">
                  <wp:simplePos x="0" y="0"/>
                  <wp:positionH relativeFrom="page">
                    <wp:posOffset>176784</wp:posOffset>
                  </wp:positionH>
                  <wp:positionV relativeFrom="line">
                    <wp:posOffset>-9896</wp:posOffset>
                  </wp:positionV>
                  <wp:extent cx="117347" cy="117347"/>
                  <wp:effectExtent l="0" t="0" r="0" b="0"/>
                  <wp:wrapNone/>
                  <wp:docPr id="464" name="Freeform 46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 	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ja  </w:t>
            </w:r>
            <w:r/>
            <w:r/>
          </w:p>
        </w:tc>
        <w:tc>
          <w:tcPr>
            <w:tcW w:w="239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31" behindDoc="0" locked="0" layoutInCell="1" allowOverlap="1">
                  <wp:simplePos x="0" y="0"/>
                  <wp:positionH relativeFrom="page">
                    <wp:posOffset>1519428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65" name="Freeform 46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21336</wp:posOffset>
                  </wp:positionH>
                  <wp:positionV relativeFrom="paragraph">
                    <wp:posOffset>28058</wp:posOffset>
                  </wp:positionV>
                  <wp:extent cx="1385407" cy="523912"/>
                  <wp:effectExtent l="0" t="0" r="0" b="0"/>
                  <wp:wrapNone/>
                  <wp:docPr id="466" name="Freeform 46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22019" y="28058"/>
                            <a:ext cx="1271107" cy="4096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30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Bank- / Sparguthaben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(einschl. vermögens-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wirks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me Leistungen)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9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33" behindDoc="0" locked="0" layoutInCell="1" allowOverlap="1">
                  <wp:simplePos x="0" y="0"/>
                  <wp:positionH relativeFrom="page">
                    <wp:posOffset>1220724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67" name="Freeform 46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35" behindDoc="0" locked="0" layoutInCell="1" allowOverlap="1">
                  <wp:simplePos x="0" y="0"/>
                  <wp:positionH relativeFrom="page">
                    <wp:posOffset>1348740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68" name="Freeform 46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37" behindDoc="0" locked="0" layoutInCell="1" allowOverlap="1">
                  <wp:simplePos x="0" y="0"/>
                  <wp:positionH relativeFrom="page">
                    <wp:posOffset>1187195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69" name="Freeform 46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39" behindDoc="0" locked="0" layoutInCell="1" allowOverlap="1">
                  <wp:simplePos x="0" y="0"/>
                  <wp:positionH relativeFrom="page">
                    <wp:posOffset>1063752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70" name="Freeform 47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66" w:tblpY="48"/>
        <w:tblOverlap w:val="never"/>
        "
        <w:tblW w:w="10815" w:type="dxa"/>
        <w:tblLook w:val="04A0" w:firstRow="1" w:lastRow="0" w:firstColumn="1" w:lastColumn="0" w:noHBand="0" w:noVBand="1"/>
      </w:tblPr>
      <w:tblGrid>
        <w:gridCol w:w="851"/>
        <w:gridCol w:w="2392"/>
        <w:gridCol w:w="1922"/>
        <w:gridCol w:w="2124"/>
        <w:gridCol w:w="1869"/>
        <w:gridCol w:w="1675"/>
      </w:tblGrid>
      <w:tr>
        <w:trPr>
          <w:trHeight w:hRule="exact" w:val="508"/>
        </w:trPr>
        <w:tc>
          <w:tcPr>
            <w:tcW w:w="85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86"/>
              </w:tabs>
              <w:spacing w:before="8" w:after="59" w:line="230" w:lineRule="exact"/>
              <w:ind w:left="-67" w:right="80" w:firstLine="230"/>
              <w:jc w:val="right"/>
            </w:pPr>
            <w:r>
              <w:drawing>
                <wp:anchor simplePos="0" relativeHeight="25165885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-61204</wp:posOffset>
                  </wp:positionV>
                  <wp:extent cx="6095" cy="42671"/>
                  <wp:effectExtent l="0" t="0" r="0" b="0"/>
                  <wp:wrapNone/>
                  <wp:docPr id="471" name="Freeform 47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57" behindDoc="0" locked="0" layoutInCell="1" allowOverlap="1">
                  <wp:simplePos x="0" y="0"/>
                  <wp:positionH relativeFrom="page">
                    <wp:posOffset>541020</wp:posOffset>
                  </wp:positionH>
                  <wp:positionV relativeFrom="line">
                    <wp:posOffset>-61204</wp:posOffset>
                  </wp:positionV>
                  <wp:extent cx="6095" cy="42671"/>
                  <wp:effectExtent l="0" t="0" r="0" b="0"/>
                  <wp:wrapNone/>
                  <wp:docPr id="472" name="Freeform 47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47" behindDoc="0" locked="0" layoutInCell="1" allowOverlap="1">
                  <wp:simplePos x="0" y="0"/>
                  <wp:positionH relativeFrom="page">
                    <wp:posOffset>35052</wp:posOffset>
                  </wp:positionH>
                  <wp:positionV relativeFrom="line">
                    <wp:posOffset>-4816</wp:posOffset>
                  </wp:positionV>
                  <wp:extent cx="117347" cy="117347"/>
                  <wp:effectExtent l="0" t="0" r="0" b="0"/>
                  <wp:wrapNone/>
                  <wp:docPr id="473" name="Freeform 4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nein  </w:t>
            </w:r>
            <w:r>
              <w:br w:type="textWrapping" w:clear="all"/>
            </w:r>
            <w:r>
              <w:drawing>
                <wp:anchor simplePos="0" relativeHeight="251658850" behindDoc="0" locked="0" layoutInCell="1" allowOverlap="1">
                  <wp:simplePos x="0" y="0"/>
                  <wp:positionH relativeFrom="page">
                    <wp:posOffset>176784</wp:posOffset>
                  </wp:positionH>
                  <wp:positionV relativeFrom="line">
                    <wp:posOffset>-9896</wp:posOffset>
                  </wp:positionV>
                  <wp:extent cx="117347" cy="117347"/>
                  <wp:effectExtent l="0" t="0" r="0" b="0"/>
                  <wp:wrapNone/>
                  <wp:docPr id="474" name="Freeform 47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 	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ja  </w:t>
            </w:r>
            <w:r/>
            <w:r/>
          </w:p>
        </w:tc>
        <w:tc>
          <w:tcPr>
            <w:tcW w:w="239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84" w:lineRule="exact"/>
              <w:ind w:left="13" w:right="0" w:firstLine="0"/>
            </w:pPr>
            <w:r>
              <w:drawing>
                <wp:anchor simplePos="0" relativeHeight="251658859" behindDoc="0" locked="0" layoutInCell="1" allowOverlap="1">
                  <wp:simplePos x="0" y="0"/>
                  <wp:positionH relativeFrom="page">
                    <wp:posOffset>1519428</wp:posOffset>
                  </wp:positionH>
                  <wp:positionV relativeFrom="line">
                    <wp:posOffset>-42789</wp:posOffset>
                  </wp:positionV>
                  <wp:extent cx="6095" cy="42671"/>
                  <wp:effectExtent l="0" t="0" r="0" b="0"/>
                  <wp:wrapNone/>
                  <wp:docPr id="475" name="Freeform 47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Hauseigentum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59" w:line="230" w:lineRule="exact"/>
              <w:ind w:left="13" w:right="-18" w:firstLine="0"/>
            </w:pP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auch im Ausland  </w:t>
            </w:r>
            <w:r/>
            <w:r/>
          </w:p>
        </w:tc>
        <w:tc>
          <w:tcPr>
            <w:tcW w:w="19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61" behindDoc="0" locked="0" layoutInCell="1" allowOverlap="1">
                  <wp:simplePos x="0" y="0"/>
                  <wp:positionH relativeFrom="page">
                    <wp:posOffset>1220724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76" name="Freeform 47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63" behindDoc="0" locked="0" layoutInCell="1" allowOverlap="1">
                  <wp:simplePos x="0" y="0"/>
                  <wp:positionH relativeFrom="page">
                    <wp:posOffset>1348740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77" name="Freeform 47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65" behindDoc="0" locked="0" layoutInCell="1" allowOverlap="1">
                  <wp:simplePos x="0" y="0"/>
                  <wp:positionH relativeFrom="page">
                    <wp:posOffset>1187195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78" name="Freeform 4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67" behindDoc="0" locked="0" layoutInCell="1" allowOverlap="1">
                  <wp:simplePos x="0" y="0"/>
                  <wp:positionH relativeFrom="page">
                    <wp:posOffset>1063752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79" name="Freeform 4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66" w:tblpY="47"/>
        <w:tblOverlap w:val="never"/>
        "
        <w:tblW w:w="10815" w:type="dxa"/>
        <w:tblLook w:val="04A0" w:firstRow="1" w:lastRow="0" w:firstColumn="1" w:lastColumn="0" w:noHBand="0" w:noVBand="1"/>
      </w:tblPr>
      <w:tblGrid>
        <w:gridCol w:w="851"/>
        <w:gridCol w:w="2392"/>
        <w:gridCol w:w="1922"/>
        <w:gridCol w:w="2124"/>
        <w:gridCol w:w="1869"/>
        <w:gridCol w:w="1675"/>
      </w:tblGrid>
      <w:tr>
        <w:trPr>
          <w:trHeight w:hRule="exact" w:val="506"/>
        </w:trPr>
        <w:tc>
          <w:tcPr>
            <w:tcW w:w="85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86"/>
              </w:tabs>
              <w:spacing w:before="6" w:after="59" w:line="230" w:lineRule="exact"/>
              <w:ind w:left="-67" w:right="80" w:firstLine="230"/>
              <w:jc w:val="right"/>
            </w:pPr>
            <w:r>
              <w:drawing>
                <wp:anchor simplePos="0" relativeHeight="25165888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-60950</wp:posOffset>
                  </wp:positionV>
                  <wp:extent cx="6095" cy="42671"/>
                  <wp:effectExtent l="0" t="0" r="0" b="0"/>
                  <wp:wrapNone/>
                  <wp:docPr id="480" name="Freeform 4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85" behindDoc="0" locked="0" layoutInCell="1" allowOverlap="1">
                  <wp:simplePos x="0" y="0"/>
                  <wp:positionH relativeFrom="page">
                    <wp:posOffset>541020</wp:posOffset>
                  </wp:positionH>
                  <wp:positionV relativeFrom="line">
                    <wp:posOffset>-60950</wp:posOffset>
                  </wp:positionV>
                  <wp:extent cx="6095" cy="42671"/>
                  <wp:effectExtent l="0" t="0" r="0" b="0"/>
                  <wp:wrapNone/>
                  <wp:docPr id="481" name="Freeform 4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875" behindDoc="0" locked="0" layoutInCell="1" allowOverlap="1">
                  <wp:simplePos x="0" y="0"/>
                  <wp:positionH relativeFrom="page">
                    <wp:posOffset>35052</wp:posOffset>
                  </wp:positionH>
                  <wp:positionV relativeFrom="line">
                    <wp:posOffset>-6086</wp:posOffset>
                  </wp:positionV>
                  <wp:extent cx="117347" cy="117347"/>
                  <wp:effectExtent l="0" t="0" r="0" b="0"/>
                  <wp:wrapNone/>
                  <wp:docPr id="482" name="Freeform 4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nein  </w:t>
            </w:r>
            <w:r>
              <w:br w:type="textWrapping" w:clear="all"/>
            </w:r>
            <w:r>
              <w:drawing>
                <wp:anchor simplePos="0" relativeHeight="251658878" behindDoc="0" locked="0" layoutInCell="1" allowOverlap="1">
                  <wp:simplePos x="0" y="0"/>
                  <wp:positionH relativeFrom="page">
                    <wp:posOffset>176784</wp:posOffset>
                  </wp:positionH>
                  <wp:positionV relativeFrom="line">
                    <wp:posOffset>-9896</wp:posOffset>
                  </wp:positionV>
                  <wp:extent cx="117347" cy="117347"/>
                  <wp:effectExtent l="0" t="0" r="0" b="0"/>
                  <wp:wrapNone/>
                  <wp:docPr id="483" name="Freeform 4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 	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ja  </w:t>
            </w:r>
            <w:r/>
            <w:r/>
          </w:p>
        </w:tc>
        <w:tc>
          <w:tcPr>
            <w:tcW w:w="239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2" w:after="0" w:line="184" w:lineRule="exact"/>
              <w:ind w:left="13" w:right="0" w:firstLine="0"/>
            </w:pPr>
            <w:r>
              <w:drawing>
                <wp:anchor simplePos="0" relativeHeight="251658887" behindDoc="0" locked="0" layoutInCell="1" allowOverlap="1">
                  <wp:simplePos x="0" y="0"/>
                  <wp:positionH relativeFrom="page">
                    <wp:posOffset>1519428</wp:posOffset>
                  </wp:positionH>
                  <wp:positionV relativeFrom="line">
                    <wp:posOffset>-42535</wp:posOffset>
                  </wp:positionV>
                  <wp:extent cx="6095" cy="42671"/>
                  <wp:effectExtent l="0" t="0" r="0" b="0"/>
                  <wp:wrapNone/>
                  <wp:docPr id="484" name="Freeform 48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Sonstiger Grundbesitz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59" w:line="230" w:lineRule="exact"/>
              <w:ind w:left="13" w:right="-18" w:firstLine="0"/>
            </w:pP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auch im Ausland  </w:t>
            </w:r>
            <w:r/>
            <w:r/>
          </w:p>
        </w:tc>
        <w:tc>
          <w:tcPr>
            <w:tcW w:w="19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89" behindDoc="0" locked="0" layoutInCell="1" allowOverlap="1">
                  <wp:simplePos x="0" y="0"/>
                  <wp:positionH relativeFrom="page">
                    <wp:posOffset>1220724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85" name="Freeform 4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91" behindDoc="0" locked="0" layoutInCell="1" allowOverlap="1">
                  <wp:simplePos x="0" y="0"/>
                  <wp:positionH relativeFrom="page">
                    <wp:posOffset>1348740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86" name="Freeform 4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93" behindDoc="0" locked="0" layoutInCell="1" allowOverlap="1">
                  <wp:simplePos x="0" y="0"/>
                  <wp:positionH relativeFrom="page">
                    <wp:posOffset>1187195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87" name="Freeform 4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895" behindDoc="0" locked="0" layoutInCell="1" allowOverlap="1">
                  <wp:simplePos x="0" y="0"/>
                  <wp:positionH relativeFrom="page">
                    <wp:posOffset>1063752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488" name="Freeform 4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66" w:tblpY="48"/>
        <w:tblOverlap w:val="never"/>
        "
        <w:tblW w:w="10815" w:type="dxa"/>
        <w:tblLook w:val="04A0" w:firstRow="1" w:lastRow="0" w:firstColumn="1" w:lastColumn="0" w:noHBand="0" w:noVBand="1"/>
      </w:tblPr>
      <w:tblGrid>
        <w:gridCol w:w="851"/>
        <w:gridCol w:w="2392"/>
        <w:gridCol w:w="1922"/>
        <w:gridCol w:w="2124"/>
        <w:gridCol w:w="1869"/>
        <w:gridCol w:w="1675"/>
      </w:tblGrid>
      <w:tr>
        <w:trPr>
          <w:trHeight w:hRule="exact" w:val="546"/>
        </w:trPr>
        <w:tc>
          <w:tcPr>
            <w:tcW w:w="85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84" w:lineRule="exact"/>
              <w:ind w:left="243" w:right="0" w:firstLine="0"/>
            </w:pPr>
            <w:r>
              <w:drawing>
                <wp:anchor simplePos="0" relativeHeight="25165890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-42789</wp:posOffset>
                  </wp:positionV>
                  <wp:extent cx="6095" cy="42671"/>
                  <wp:effectExtent l="0" t="0" r="0" b="0"/>
                  <wp:wrapNone/>
                  <wp:docPr id="489" name="Freeform 4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11" behindDoc="0" locked="0" layoutInCell="1" allowOverlap="1">
                  <wp:simplePos x="0" y="0"/>
                  <wp:positionH relativeFrom="page">
                    <wp:posOffset>541020</wp:posOffset>
                  </wp:positionH>
                  <wp:positionV relativeFrom="line">
                    <wp:posOffset>-42789</wp:posOffset>
                  </wp:positionV>
                  <wp:extent cx="6095" cy="42671"/>
                  <wp:effectExtent l="0" t="0" r="0" b="0"/>
                  <wp:wrapNone/>
                  <wp:docPr id="490" name="Freeform 4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03" behindDoc="0" locked="0" layoutInCell="1" allowOverlap="1">
                  <wp:simplePos x="0" y="0"/>
                  <wp:positionH relativeFrom="page">
                    <wp:posOffset>35052</wp:posOffset>
                  </wp:positionH>
                  <wp:positionV relativeFrom="line">
                    <wp:posOffset>13599</wp:posOffset>
                  </wp:positionV>
                  <wp:extent cx="117347" cy="117347"/>
                  <wp:effectExtent l="0" t="0" r="0" b="0"/>
                  <wp:wrapNone/>
                  <wp:docPr id="491" name="Freeform 4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nein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466"/>
              </w:tabs>
              <w:spacing w:before="0" w:after="97" w:line="230" w:lineRule="exact"/>
              <w:ind w:left="13" w:right="-18" w:firstLine="0"/>
            </w:pPr>
            <w:r>
              <w:drawing>
                <wp:anchor simplePos="0" relativeHeight="251658906" behindDoc="0" locked="0" layoutInCell="1" allowOverlap="1">
                  <wp:simplePos x="0" y="0"/>
                  <wp:positionH relativeFrom="page">
                    <wp:posOffset>176784</wp:posOffset>
                  </wp:positionH>
                  <wp:positionV relativeFrom="line">
                    <wp:posOffset>16777</wp:posOffset>
                  </wp:positionV>
                  <wp:extent cx="117347" cy="117347"/>
                  <wp:effectExtent l="0" t="0" r="0" b="0"/>
                  <wp:wrapNone/>
                  <wp:docPr id="492" name="Freeform 4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 	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ja  </w:t>
            </w:r>
            <w:r/>
            <w:r/>
          </w:p>
        </w:tc>
        <w:tc>
          <w:tcPr>
            <w:tcW w:w="2392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8" w:after="97" w:line="230" w:lineRule="exact"/>
              <w:ind w:left="33" w:right="-18" w:firstLine="0"/>
            </w:pPr>
            <w:r>
              <w:drawing>
                <wp:anchor simplePos="0" relativeHeight="251658913" behindDoc="0" locked="0" layoutInCell="1" allowOverlap="1">
                  <wp:simplePos x="0" y="0"/>
                  <wp:positionH relativeFrom="page">
                    <wp:posOffset>1519428</wp:posOffset>
                  </wp:positionH>
                  <wp:positionV relativeFrom="line">
                    <wp:posOffset>-72888</wp:posOffset>
                  </wp:positionV>
                  <wp:extent cx="6095" cy="42671"/>
                  <wp:effectExtent l="0" t="0" r="0" b="0"/>
                  <wp:wrapNone/>
                  <wp:docPr id="493" name="Freeform 4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Kraftfahrzeug(e)  </w:t>
            </w:r>
            <w:r/>
            <w:r/>
          </w:p>
        </w:tc>
        <w:tc>
          <w:tcPr>
            <w:tcW w:w="19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915" behindDoc="0" locked="0" layoutInCell="1" allowOverlap="1">
                  <wp:simplePos x="0" y="0"/>
                  <wp:positionH relativeFrom="page">
                    <wp:posOffset>1220724</wp:posOffset>
                  </wp:positionH>
                  <wp:positionV relativeFrom="paragraph">
                    <wp:posOffset>-42676</wp:posOffset>
                  </wp:positionV>
                  <wp:extent cx="6095" cy="42671"/>
                  <wp:effectExtent l="0" t="0" r="0" b="0"/>
                  <wp:wrapNone/>
                  <wp:docPr id="494" name="Freeform 4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917" behindDoc="0" locked="0" layoutInCell="1" allowOverlap="1">
                  <wp:simplePos x="0" y="0"/>
                  <wp:positionH relativeFrom="page">
                    <wp:posOffset>1348740</wp:posOffset>
                  </wp:positionH>
                  <wp:positionV relativeFrom="paragraph">
                    <wp:posOffset>-42676</wp:posOffset>
                  </wp:positionV>
                  <wp:extent cx="6095" cy="42671"/>
                  <wp:effectExtent l="0" t="0" r="0" b="0"/>
                  <wp:wrapNone/>
                  <wp:docPr id="495" name="Freeform 4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919" behindDoc="0" locked="0" layoutInCell="1" allowOverlap="1">
                  <wp:simplePos x="0" y="0"/>
                  <wp:positionH relativeFrom="page">
                    <wp:posOffset>1187195</wp:posOffset>
                  </wp:positionH>
                  <wp:positionV relativeFrom="paragraph">
                    <wp:posOffset>-42676</wp:posOffset>
                  </wp:positionV>
                  <wp:extent cx="6095" cy="42671"/>
                  <wp:effectExtent l="0" t="0" r="0" b="0"/>
                  <wp:wrapNone/>
                  <wp:docPr id="496" name="Freeform 4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921" behindDoc="0" locked="0" layoutInCell="1" allowOverlap="1">
                  <wp:simplePos x="0" y="0"/>
                  <wp:positionH relativeFrom="page">
                    <wp:posOffset>1063752</wp:posOffset>
                  </wp:positionH>
                  <wp:positionV relativeFrom="paragraph">
                    <wp:posOffset>-42676</wp:posOffset>
                  </wp:positionV>
                  <wp:extent cx="6095" cy="42671"/>
                  <wp:effectExtent l="0" t="0" r="0" b="0"/>
                  <wp:wrapNone/>
                  <wp:docPr id="497" name="Freeform 4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66" w:tblpY="48"/>
        <w:tblOverlap w:val="never"/>
        "
        <w:tblW w:w="10815" w:type="dxa"/>
        <w:tblLook w:val="04A0" w:firstRow="1" w:lastRow="0" w:firstColumn="1" w:lastColumn="0" w:noHBand="0" w:noVBand="1"/>
      </w:tblPr>
      <w:tblGrid>
        <w:gridCol w:w="851"/>
        <w:gridCol w:w="2392"/>
        <w:gridCol w:w="1922"/>
        <w:gridCol w:w="2124"/>
        <w:gridCol w:w="1869"/>
        <w:gridCol w:w="1675"/>
      </w:tblGrid>
      <w:tr>
        <w:trPr>
          <w:trHeight w:hRule="exact" w:val="1197"/>
        </w:trPr>
        <w:tc>
          <w:tcPr>
            <w:tcW w:w="851" w:type="dxa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86"/>
              </w:tabs>
              <w:spacing w:before="5" w:after="751" w:line="230" w:lineRule="exact"/>
              <w:ind w:left="-67" w:right="79" w:firstLine="230"/>
              <w:jc w:val="right"/>
            </w:pPr>
            <w:r>
              <w:drawing>
                <wp:anchor simplePos="0" relativeHeight="25165894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-61582</wp:posOffset>
                  </wp:positionV>
                  <wp:extent cx="6095" cy="42671"/>
                  <wp:effectExtent l="0" t="0" r="0" b="0"/>
                  <wp:wrapNone/>
                  <wp:docPr id="498" name="Freeform 4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42" behindDoc="0" locked="0" layoutInCell="1" allowOverlap="1">
                  <wp:simplePos x="0" y="0"/>
                  <wp:positionH relativeFrom="page">
                    <wp:posOffset>541020</wp:posOffset>
                  </wp:positionH>
                  <wp:positionV relativeFrom="line">
                    <wp:posOffset>-61582</wp:posOffset>
                  </wp:positionV>
                  <wp:extent cx="6095" cy="42671"/>
                  <wp:effectExtent l="0" t="0" r="0" b="0"/>
                  <wp:wrapNone/>
                  <wp:docPr id="499" name="Freeform 4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929" behindDoc="0" locked="0" layoutInCell="1" allowOverlap="1">
                  <wp:simplePos x="0" y="0"/>
                  <wp:positionH relativeFrom="page">
                    <wp:posOffset>35052</wp:posOffset>
                  </wp:positionH>
                  <wp:positionV relativeFrom="line">
                    <wp:posOffset>-6718</wp:posOffset>
                  </wp:positionV>
                  <wp:extent cx="117347" cy="117347"/>
                  <wp:effectExtent l="0" t="0" r="0" b="0"/>
                  <wp:wrapNone/>
                  <wp:docPr id="500" name="Freeform 5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nein  </w:t>
            </w:r>
            <w:r>
              <w:br w:type="textWrapping" w:clear="all"/>
            </w:r>
            <w:r>
              <w:drawing>
                <wp:anchor simplePos="0" relativeHeight="251658932" behindDoc="0" locked="0" layoutInCell="1" allowOverlap="1">
                  <wp:simplePos x="0" y="0"/>
                  <wp:positionH relativeFrom="page">
                    <wp:posOffset>176784</wp:posOffset>
                  </wp:positionH>
                  <wp:positionV relativeFrom="line">
                    <wp:posOffset>-9890</wp:posOffset>
                  </wp:positionV>
                  <wp:extent cx="117347" cy="117347"/>
                  <wp:effectExtent l="0" t="0" r="0" b="0"/>
                  <wp:wrapNone/>
                  <wp:docPr id="501" name="Freeform 5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 	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ja  </w:t>
            </w:r>
            <w:r/>
            <w:r/>
          </w:p>
        </w:tc>
        <w:tc>
          <w:tcPr>
            <w:tcW w:w="239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944" behindDoc="0" locked="0" layoutInCell="1" allowOverlap="1">
                  <wp:simplePos x="0" y="0"/>
                  <wp:positionH relativeFrom="page">
                    <wp:posOffset>1519428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502" name="Freeform 5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21336</wp:posOffset>
                  </wp:positionH>
                  <wp:positionV relativeFrom="paragraph">
                    <wp:posOffset>26530</wp:posOffset>
                  </wp:positionV>
                  <wp:extent cx="1623151" cy="816518"/>
                  <wp:effectExtent l="0" t="0" r="0" b="0"/>
                  <wp:wrapNone/>
                  <wp:docPr id="503" name="Freeform 503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922019" y="26530"/>
                            <a:ext cx="1508851" cy="70221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230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Sonstiges Vermögen (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.B.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Schmuck, G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mälde,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Antiquitäten, Mün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z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- und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Briefmarkens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mmlung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o.ähnl.)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1922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946" behindDoc="0" locked="0" layoutInCell="1" allowOverlap="1">
                  <wp:simplePos x="0" y="0"/>
                  <wp:positionH relativeFrom="page">
                    <wp:posOffset>1220724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504" name="Freeform 5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948" behindDoc="0" locked="0" layoutInCell="1" allowOverlap="1">
                  <wp:simplePos x="0" y="0"/>
                  <wp:positionH relativeFrom="page">
                    <wp:posOffset>1348740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505" name="Freeform 5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869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950" behindDoc="0" locked="0" layoutInCell="1" allowOverlap="1">
                  <wp:simplePos x="0" y="0"/>
                  <wp:positionH relativeFrom="page">
                    <wp:posOffset>1187195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506" name="Freeform 5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952" behindDoc="0" locked="0" layoutInCell="1" allowOverlap="1">
                  <wp:simplePos x="0" y="0"/>
                  <wp:positionH relativeFrom="page">
                    <wp:posOffset>1063752</wp:posOffset>
                  </wp:positionH>
                  <wp:positionV relativeFrom="paragraph">
                    <wp:posOffset>-42672</wp:posOffset>
                  </wp:positionV>
                  <wp:extent cx="6095" cy="42671"/>
                  <wp:effectExtent l="0" t="0" r="0" b="0"/>
                  <wp:wrapNone/>
                  <wp:docPr id="507" name="Freeform 5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42671"/>
                          </a:xfrm>
                          <a:custGeom>
                            <a:rect l="l" t="t" r="r" b="b"/>
                            <a:pathLst>
                              <a:path w="50800" h="355600">
                                <a:moveTo>
                                  <a:pt x="0" y="355600"/>
                                </a:moveTo>
                                <a:lnTo>
                                  <a:pt x="50800" y="3556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914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drawing>
          <wp:anchor simplePos="0" relativeHeight="251658955" behindDoc="0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-6099</wp:posOffset>
            </wp:positionV>
            <wp:extent cx="6095" cy="6095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0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-6099</wp:posOffset>
            </wp:positionV>
            <wp:extent cx="6095" cy="6095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8" behindDoc="0" locked="0" layoutInCell="1" allowOverlap="1">
            <wp:simplePos x="0" y="0"/>
            <wp:positionH relativeFrom="page">
              <wp:posOffset>900683</wp:posOffset>
            </wp:positionH>
            <wp:positionV relativeFrom="paragraph">
              <wp:posOffset>-6099</wp:posOffset>
            </wp:positionV>
            <wp:extent cx="6095" cy="6095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0" locked="0" layoutInCell="1" allowOverlap="1">
            <wp:simplePos x="0" y="0"/>
            <wp:positionH relativeFrom="page">
              <wp:posOffset>2420111</wp:posOffset>
            </wp:positionH>
            <wp:positionV relativeFrom="paragraph">
              <wp:posOffset>-6099</wp:posOffset>
            </wp:positionV>
            <wp:extent cx="6095" cy="6095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4" behindDoc="0" locked="0" layoutInCell="1" allowOverlap="1">
            <wp:simplePos x="0" y="0"/>
            <wp:positionH relativeFrom="page">
              <wp:posOffset>3640835</wp:posOffset>
            </wp:positionH>
            <wp:positionV relativeFrom="paragraph">
              <wp:posOffset>-6099</wp:posOffset>
            </wp:positionV>
            <wp:extent cx="6095" cy="6095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7" behindDoc="0" locked="0" layoutInCell="1" allowOverlap="1">
            <wp:simplePos x="0" y="0"/>
            <wp:positionH relativeFrom="page">
              <wp:posOffset>4989575</wp:posOffset>
            </wp:positionH>
            <wp:positionV relativeFrom="paragraph">
              <wp:posOffset>-6099</wp:posOffset>
            </wp:positionV>
            <wp:extent cx="6095" cy="6095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0" behindDoc="0" locked="0" layoutInCell="1" allowOverlap="1">
            <wp:simplePos x="0" y="0"/>
            <wp:positionH relativeFrom="page">
              <wp:posOffset>6176771</wp:posOffset>
            </wp:positionH>
            <wp:positionV relativeFrom="paragraph">
              <wp:posOffset>-6099</wp:posOffset>
            </wp:positionV>
            <wp:extent cx="6095" cy="6095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4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-6099</wp:posOffset>
            </wp:positionV>
            <wp:extent cx="6095" cy="6095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3" behindDoc="0" locked="0" layoutInCell="1" allowOverlap="1">
            <wp:simplePos x="0" y="0"/>
            <wp:positionH relativeFrom="page">
              <wp:posOffset>7240523</wp:posOffset>
            </wp:positionH>
            <wp:positionV relativeFrom="paragraph">
              <wp:posOffset>-6099</wp:posOffset>
            </wp:positionV>
            <wp:extent cx="6095" cy="6095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0" w:right="451" w:bottom="259" w:left="500" w:header="708" w:footer="708" w:gutter="0"/>
          <w:docGrid w:linePitch="360"/>
        </w:sectPr>
        <w:tabs>
          <w:tab w:val="left" w:pos="1461"/>
          <w:tab w:val="left" w:pos="2169"/>
          <w:tab w:val="left" w:pos="2877"/>
          <w:tab w:val="left" w:pos="3585"/>
          <w:tab w:val="left" w:pos="4293"/>
        </w:tabs>
        <w:spacing w:before="0" w:after="0" w:line="166" w:lineRule="exact"/>
        <w:ind w:left="46" w:right="0" w:firstLine="0"/>
      </w:pPr>
      <w:r/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SG 5, AsylbL</w:t>
      </w:r>
      <w:r>
        <w:rPr lang="nl-NL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G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Seite 2 von 3 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46" w:right="0" w:firstLine="0"/>
      </w:pPr>
      <w:r/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7. Unterhalts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erpflichtete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97" w:tblpY="-10"/>
        <w:tblOverlap w:val="never"/>
        "
        <w:tblW w:w="10880" w:type="dxa"/>
        <w:tblLook w:val="04A0" w:firstRow="1" w:lastRow="0" w:firstColumn="1" w:lastColumn="0" w:noHBand="0" w:noVBand="1"/>
      </w:tblPr>
      <w:tblGrid>
        <w:gridCol w:w="5231"/>
        <w:gridCol w:w="244"/>
        <w:gridCol w:w="463"/>
        <w:gridCol w:w="244"/>
        <w:gridCol w:w="4716"/>
      </w:tblGrid>
      <w:tr>
        <w:trPr>
          <w:trHeight w:hRule="exact" w:val="196"/>
        </w:trPr>
        <w:tc>
          <w:tcPr>
            <w:tcW w:w="523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84" w:lineRule="exact"/>
              <w:ind w:left="-56" w:right="-18" w:firstLine="0"/>
              <w:jc w:val="right"/>
            </w:pPr>
            <w:r>
              <w:drawing>
                <wp:anchor simplePos="0" relativeHeight="251658255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-9264</wp:posOffset>
                  </wp:positionV>
                  <wp:extent cx="9143" cy="9143"/>
                  <wp:effectExtent l="0" t="0" r="0" b="0"/>
                  <wp:wrapNone/>
                  <wp:docPr id="517" name="Freeform 51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4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-9264</wp:posOffset>
                  </wp:positionV>
                  <wp:extent cx="9143" cy="9143"/>
                  <wp:effectExtent l="0" t="0" r="0" b="0"/>
                  <wp:wrapNone/>
                  <wp:docPr id="518" name="Freeform 51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57" behindDoc="0" locked="0" layoutInCell="1" allowOverlap="1">
                  <wp:simplePos x="0" y="0"/>
                  <wp:positionH relativeFrom="page">
                    <wp:posOffset>3322320</wp:posOffset>
                  </wp:positionH>
                  <wp:positionV relativeFrom="line">
                    <wp:posOffset>-9264</wp:posOffset>
                  </wp:positionV>
                  <wp:extent cx="9143" cy="9143"/>
                  <wp:effectExtent l="0" t="0" r="0" b="0"/>
                  <wp:wrapNone/>
                  <wp:docPr id="519" name="Freeform 51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Erhalten Sie Unterhaltsleistungen?  </w:t>
            </w:r>
            <w:r/>
          </w:p>
        </w:tc>
        <w:tc>
          <w:tcPr>
            <w:tcW w:w="24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  <w:tc>
          <w:tcPr>
            <w:tcW w:w="46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84" w:lineRule="exact"/>
              <w:ind w:left="-56" w:right="-18" w:firstLine="0"/>
              <w:jc w:val="right"/>
            </w:pPr>
            <w:r>
              <w:drawing>
                <wp:anchor simplePos="0" relativeHeight="251658259" behindDoc="0" locked="0" layoutInCell="1" allowOverlap="1">
                  <wp:simplePos x="0" y="0"/>
                  <wp:positionH relativeFrom="page">
                    <wp:posOffset>294131</wp:posOffset>
                  </wp:positionH>
                  <wp:positionV relativeFrom="line">
                    <wp:posOffset>-9264</wp:posOffset>
                  </wp:positionV>
                  <wp:extent cx="9143" cy="9143"/>
                  <wp:effectExtent l="0" t="0" r="0" b="0"/>
                  <wp:wrapNone/>
                  <wp:docPr id="520" name="Freeform 52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nein  </w:t>
            </w:r>
            <w:r/>
          </w:p>
        </w:tc>
        <w:tc>
          <w:tcPr>
            <w:tcW w:w="24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  <w:tc>
          <w:tcPr>
            <w:tcW w:w="4716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84" w:lineRule="exact"/>
              <w:ind w:left="-56" w:right="128" w:firstLine="0"/>
              <w:jc w:val="right"/>
            </w:pPr>
            <w:r>
              <w:drawing>
                <wp:anchor simplePos="0" relativeHeight="251658262" behindDoc="0" locked="0" layoutInCell="1" allowOverlap="1">
                  <wp:simplePos x="0" y="0"/>
                  <wp:positionH relativeFrom="page">
                    <wp:posOffset>2994660</wp:posOffset>
                  </wp:positionH>
                  <wp:positionV relativeFrom="line">
                    <wp:posOffset>-34029</wp:posOffset>
                  </wp:positionV>
                  <wp:extent cx="9143" cy="9143"/>
                  <wp:effectExtent l="0" t="0" r="0" b="0"/>
                  <wp:wrapNone/>
                  <wp:docPr id="521" name="Freeform 52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61" behindDoc="0" locked="0" layoutInCell="1" allowOverlap="1">
                  <wp:simplePos x="0" y="0"/>
                  <wp:positionH relativeFrom="page">
                    <wp:posOffset>2994660</wp:posOffset>
                  </wp:positionH>
                  <wp:positionV relativeFrom="line">
                    <wp:posOffset>-34029</wp:posOffset>
                  </wp:positionV>
                  <wp:extent cx="9143" cy="9143"/>
                  <wp:effectExtent l="0" t="0" r="0" b="0"/>
                  <wp:wrapNone/>
                  <wp:docPr id="522" name="Freeform 52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ja, falls ja in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elcher Höhe: __________________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" w:line="184" w:lineRule="exact"/>
              <w:ind w:left="-56" w:right="177" w:firstLine="0"/>
              <w:jc w:val="right"/>
            </w:pP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te ein </w:t>
            </w:r>
            <w:r>
              <w:rPr lang="nl-NL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Beiblatt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mit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eiteren Informationen beilegen  </w:t>
            </w:r>
            <w:r/>
            <w:r/>
          </w:p>
        </w:tc>
      </w:tr>
      <w:tr>
        <w:trPr>
          <w:trHeight w:hRule="exact" w:val="244"/>
        </w:trPr>
        <w:tc>
          <w:tcPr>
            <w:tcW w:w="523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  <w:tc>
          <w:tcPr>
            <w:tcW w:w="24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  <w:tc>
          <w:tcPr>
            <w:tcW w:w="463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  <w:tc>
          <w:tcPr>
            <w:tcW w:w="244" w:type="dxa"/>
            <w:tcBorders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" w:after="2" w:line="240" w:lineRule="auto"/>
              <w:ind w:left="-42" w:right="-18" w:firstLine="0"/>
              <w:jc w:val="right"/>
            </w:pPr>
            <w:r/>
            <w:r>
              <w:rPr lang="nl-NL" sz="20" baseline="0" dirty="0">
                <w:jc w:val="left"/>
                <w:rFonts w:ascii="Arial" w:hAnsi="Arial" w:cs="Arial"/>
                <w:color w:val="000000"/>
                <w:spacing w:val="-10"/>
                <w:sz w:val="20"/>
                <w:szCs w:val="20"/>
              </w:rPr>
              <w:t>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/>
            <w:r/>
          </w:p>
        </w:tc>
        <w:tc>
          <w:tcPr>
            <w:tcW w:w="4716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</w:tr>
      <w:tr>
        <w:trPr>
          <w:trHeight w:hRule="exact" w:val="210"/>
        </w:trPr>
        <w:tc>
          <w:tcPr>
            <w:tcW w:w="523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" w:after="0" w:line="184" w:lineRule="exact"/>
              <w:ind w:left="24" w:right="0" w:firstLine="0"/>
            </w:pPr>
            <w:r>
              <w:drawing>
                <wp:anchor simplePos="0" relativeHeight="251658293" behindDoc="0" locked="0" layoutInCell="1" allowOverlap="1">
                  <wp:simplePos x="0" y="0"/>
                  <wp:positionH relativeFrom="page">
                    <wp:posOffset>-9144</wp:posOffset>
                  </wp:positionH>
                  <wp:positionV relativeFrom="line">
                    <wp:posOffset>-372</wp:posOffset>
                  </wp:positionV>
                  <wp:extent cx="9143" cy="9143"/>
                  <wp:effectExtent l="0" t="0" r="0" b="0"/>
                  <wp:wrapNone/>
                  <wp:docPr id="523" name="Freeform 52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95" behindDoc="0" locked="0" layoutInCell="1" allowOverlap="1">
                  <wp:simplePos x="0" y="0"/>
                  <wp:positionH relativeFrom="page">
                    <wp:posOffset>3322320</wp:posOffset>
                  </wp:positionH>
                  <wp:positionV relativeFrom="line">
                    <wp:posOffset>-372</wp:posOffset>
                  </wp:positionV>
                  <wp:extent cx="9143" cy="9143"/>
                  <wp:effectExtent l="0" t="0" r="0" b="0"/>
                  <wp:wrapNone/>
                  <wp:docPr id="524" name="Freeform 52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Gibt es Ihnen gegenüber unterhaltspflichtige Personen?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184" w:lineRule="exact"/>
              <w:ind w:left="24" w:right="0" w:firstLine="0"/>
            </w:pP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" w:after="4" w:line="230" w:lineRule="exact"/>
              <w:ind w:left="24" w:right="-37" w:firstLine="0"/>
            </w:pP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 lang="nl-NL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Hin</w:t>
            </w:r>
            <w:r>
              <w:rPr lang="nl-NL" sz="20" baseline="0" dirty="0">
                <w:jc w:val="left"/>
                <w:rFonts w:ascii="Arial" w:hAnsi="Arial" w:cs="Arial"/>
                <w:u w:val="single"/>
                <w:color w:val="000000"/>
                <w:spacing w:val="-3"/>
                <w:sz w:val="20"/>
                <w:szCs w:val="20"/>
              </w:rPr>
              <w:t>w</w:t>
            </w:r>
            <w:r>
              <w:rPr lang="nl-NL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eis: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Hierunter fallen z.B. Ihre </w:t>
            </w:r>
            <w:r>
              <w:rPr lang="nl-NL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Eltern 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und eheliche,  </w:t>
            </w: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nichteheliche, als ehelich erklärte oder adoptierte </w:t>
            </w:r>
            <w:r>
              <w:rPr lang="nl-NL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Kinder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 </w:t>
            </w: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sowie getrennt lebend oder geschiedene </w:t>
            </w:r>
            <w:r>
              <w:rPr lang="nl-NL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Ehegatten</w:t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)  </w:t>
            </w:r>
            <w:r/>
            <w:r/>
          </w:p>
        </w:tc>
        <w:tc>
          <w:tcPr>
            <w:tcW w:w="24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  <w:tc>
          <w:tcPr>
            <w:tcW w:w="463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297" behindDoc="0" locked="0" layoutInCell="1" allowOverlap="1">
                  <wp:simplePos x="0" y="0"/>
                  <wp:positionH relativeFrom="page">
                    <wp:posOffset>294131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525" name="Freeform 52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15238</wp:posOffset>
                  </wp:positionH>
                  <wp:positionV relativeFrom="paragraph">
                    <wp:posOffset>37203</wp:posOffset>
                  </wp:positionV>
                  <wp:extent cx="3493100" cy="814996"/>
                  <wp:effectExtent l="0" t="0" r="0" b="0"/>
                  <wp:wrapNone/>
                  <wp:docPr id="526" name="Freeform 526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3881626" y="37203"/>
                            <a:ext cx="3378800" cy="7006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tabs>
                                  <w:tab w:val="left" w:pos="707"/>
                                </w:tabs>
                                <w:spacing w:before="0" w:after="0" w:line="184" w:lineRule="exact"/>
                                <w:ind w:left="0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nein 	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 ja, diese leben alle im Heimatland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0" w:after="0" w:line="184" w:lineRule="exact"/>
                                <w:ind w:left="477" w:right="0" w:firstLine="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 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4" w:after="0" w:line="230" w:lineRule="exact"/>
                                <w:ind w:left="477" w:right="0" w:firstLine="230"/>
                              </w:pP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 ja, bitte ein 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u w:val="single"/>
                                  <w:color w:val="000000"/>
                                  <w:sz w:val="20"/>
                                  <w:szCs w:val="20"/>
                                </w:rPr>
                                <w:t>Beiblatt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 beilegen und alle Daten zu den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Unterhaltspflichtigen (Name , Adresse, Tel.,  </w:t>
                              </w:r>
                              <w:r>
                                <w:br w:type="textWrapping" w:clear="all"/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Ver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andtschaftsverhältnis us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w</w:t>
                              </w:r>
                              <w:r>
                                <w:rPr lang="nl-NL" sz="20" baseline="0" dirty="0">
                                  <w:jc w:val="left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.) angeben.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</w:r>
          </w:p>
        </w:tc>
        <w:tc>
          <w:tcPr>
            <w:tcW w:w="244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  <w:tc>
          <w:tcPr>
            <w:tcW w:w="4716" w:type="dxa"/>
            <w:vMerge w:val="restart"/>
            <w:tcBorders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299" behindDoc="0" locked="0" layoutInCell="1" allowOverlap="1">
                  <wp:simplePos x="0" y="0"/>
                  <wp:positionH relativeFrom="page">
                    <wp:posOffset>2994660</wp:posOffset>
                  </wp:positionH>
                  <wp:positionV relativeFrom="paragraph">
                    <wp:posOffset>0</wp:posOffset>
                  </wp:positionV>
                  <wp:extent cx="9143" cy="9143"/>
                  <wp:effectExtent l="0" t="0" r="0" b="0"/>
                  <wp:wrapNone/>
                  <wp:docPr id="527" name="Freeform 52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9143" cy="9143"/>
                          </a:xfrm>
                          <a:custGeom>
                            <a:rect l="l" t="t" r="r" b="b"/>
                            <a:pathLst>
                              <a:path w="76200" h="76200">
                                <a:moveTo>
                                  <a:pt x="0" y="76200"/>
                                </a:moveTo>
                                <a:lnTo>
                                  <a:pt x="76200" y="76200"/>
                                </a:ln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  <w:tr>
        <w:trPr>
          <w:trHeight w:hRule="exact" w:val="933"/>
        </w:trPr>
        <w:tc>
          <w:tcPr>
            <w:tcW w:w="523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  <w:tc>
          <w:tcPr>
            <w:tcW w:w="24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  <w:tc>
          <w:tcPr>
            <w:tcW w:w="463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  <w:tc>
          <w:tcPr>
            <w:tcW w:w="244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287" behindDoc="0" locked="0" layoutInCell="1" allowOverlap="1">
                  <wp:simplePos x="0" y="0"/>
                  <wp:positionH relativeFrom="page">
                    <wp:posOffset>38099</wp:posOffset>
                  </wp:positionH>
                  <wp:positionV relativeFrom="paragraph">
                    <wp:posOffset>173736</wp:posOffset>
                  </wp:positionV>
                  <wp:extent cx="117347" cy="117347"/>
                  <wp:effectExtent l="0" t="0" r="0" b="0"/>
                  <wp:wrapNone/>
                  <wp:docPr id="528" name="Freeform 52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17347" cy="117347"/>
                          </a:xfrm>
                          <a:custGeom>
                            <a:rect l="l" t="t" r="r" b="b"/>
                            <a:pathLst>
                              <a:path w="977900" h="977900">
                                <a:moveTo>
                                  <a:pt x="0" y="977900"/>
                                </a:moveTo>
                                <a:lnTo>
                                  <a:pt x="977900" y="977900"/>
                                </a:lnTo>
                                <a:lnTo>
                                  <a:pt x="977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7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4716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44" w:after="0" w:line="184" w:lineRule="exact"/>
        <w:ind w:left="46" w:right="0" w:firstLine="0"/>
      </w:pPr>
      <w:r>
        <w:drawing>
          <wp:anchor simplePos="0" relativeHeight="251658302" behindDoc="0" locked="0" layoutInCell="1" allowOverlap="1">
            <wp:simplePos x="0" y="0"/>
            <wp:positionH relativeFrom="page">
              <wp:posOffset>379475</wp:posOffset>
            </wp:positionH>
            <wp:positionV relativeFrom="line">
              <wp:posOffset>-9263</wp:posOffset>
            </wp:positionV>
            <wp:extent cx="9143" cy="9143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379475</wp:posOffset>
            </wp:positionH>
            <wp:positionV relativeFrom="line">
              <wp:posOffset>-9263</wp:posOffset>
            </wp:positionV>
            <wp:extent cx="9143" cy="9143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0" locked="0" layoutInCell="1" allowOverlap="1">
            <wp:simplePos x="0" y="0"/>
            <wp:positionH relativeFrom="page">
              <wp:posOffset>3710939</wp:posOffset>
            </wp:positionH>
            <wp:positionV relativeFrom="line">
              <wp:posOffset>-9263</wp:posOffset>
            </wp:positionV>
            <wp:extent cx="9143" cy="9143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0" locked="0" layoutInCell="1" allowOverlap="1">
            <wp:simplePos x="0" y="0"/>
            <wp:positionH relativeFrom="page">
              <wp:posOffset>4160519</wp:posOffset>
            </wp:positionH>
            <wp:positionV relativeFrom="line">
              <wp:posOffset>-9263</wp:posOffset>
            </wp:positionV>
            <wp:extent cx="9143" cy="9143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7310627</wp:posOffset>
            </wp:positionH>
            <wp:positionV relativeFrom="line">
              <wp:posOffset>-9263</wp:posOffset>
            </wp:positionV>
            <wp:extent cx="9143" cy="9143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0" locked="0" layoutInCell="1" allowOverlap="1">
            <wp:simplePos x="0" y="0"/>
            <wp:positionH relativeFrom="page">
              <wp:posOffset>7310627</wp:posOffset>
            </wp:positionH>
            <wp:positionV relativeFrom="line">
              <wp:posOffset>-9263</wp:posOffset>
            </wp:positionV>
            <wp:extent cx="9143" cy="9143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6" w:right="0" w:firstLine="0"/>
      </w:pPr>
      <w:r/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8. Zu überneh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ende Krankenkassenbeiträge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521"/>
        </w:tabs>
        <w:spacing w:before="80" w:after="0" w:line="184" w:lineRule="exact"/>
        <w:ind w:left="211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409955</wp:posOffset>
            </wp:positionH>
            <wp:positionV relativeFrom="line">
              <wp:posOffset>-119</wp:posOffset>
            </wp:positionV>
            <wp:extent cx="6095" cy="6095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0" locked="0" layoutInCell="1" allowOverlap="1">
            <wp:simplePos x="0" y="0"/>
            <wp:positionH relativeFrom="page">
              <wp:posOffset>416051</wp:posOffset>
            </wp:positionH>
            <wp:positionV relativeFrom="line">
              <wp:posOffset>-119</wp:posOffset>
            </wp:positionV>
            <wp:extent cx="2731007" cy="6095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31007" cy="6095"/>
                    </a:xfrm>
                    <a:custGeom>
                      <a:rect l="l" t="t" r="r" b="b"/>
                      <a:pathLst>
                        <a:path w="22758400" h="50800">
                          <a:moveTo>
                            <a:pt x="0" y="50800"/>
                          </a:moveTo>
                          <a:lnTo>
                            <a:pt x="22758400" y="50800"/>
                          </a:lnTo>
                          <a:lnTo>
                            <a:pt x="227584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409955</wp:posOffset>
            </wp:positionH>
            <wp:positionV relativeFrom="line">
              <wp:posOffset>5977</wp:posOffset>
            </wp:positionV>
            <wp:extent cx="6095" cy="181355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1355"/>
                    </a:xfrm>
                    <a:custGeom>
                      <a:rect l="l" t="t" r="r" b="b"/>
                      <a:pathLst>
                        <a:path w="50800" h="1511300">
                          <a:moveTo>
                            <a:pt x="0" y="1511300"/>
                          </a:moveTo>
                          <a:lnTo>
                            <a:pt x="50800" y="15113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1511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0" locked="0" layoutInCell="1" allowOverlap="1">
            <wp:simplePos x="0" y="0"/>
            <wp:positionH relativeFrom="page">
              <wp:posOffset>409955</wp:posOffset>
            </wp:positionH>
            <wp:positionV relativeFrom="line">
              <wp:posOffset>-119</wp:posOffset>
            </wp:positionV>
            <wp:extent cx="6095" cy="6095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417575</wp:posOffset>
            </wp:positionH>
            <wp:positionV relativeFrom="line">
              <wp:posOffset>5977</wp:posOffset>
            </wp:positionV>
            <wp:extent cx="2729483" cy="179831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29483" cy="179831"/>
                    </a:xfrm>
                    <a:custGeom>
                      <a:rect l="l" t="t" r="r" b="b"/>
                      <a:pathLst>
                        <a:path w="22745700" h="1498600">
                          <a:moveTo>
                            <a:pt x="0" y="1498600"/>
                          </a:moveTo>
                          <a:lnTo>
                            <a:pt x="22745700" y="1498600"/>
                          </a:lnTo>
                          <a:lnTo>
                            <a:pt x="22745700" y="0"/>
                          </a:lnTo>
                          <a:lnTo>
                            <a:pt x="0" y="0"/>
                          </a:lnTo>
                          <a:lnTo>
                            <a:pt x="0" y="1498600"/>
                          </a:lnTo>
                          <a:close/>
                        </a:path>
                      </a:pathLst>
                    </a:custGeom>
                    <a:solidFill>
                      <a:srgbClr val="EFF3F3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0" locked="0" layoutInCell="1" allowOverlap="1">
            <wp:simplePos x="0" y="0"/>
            <wp:positionH relativeFrom="page">
              <wp:posOffset>3153155</wp:posOffset>
            </wp:positionH>
            <wp:positionV relativeFrom="line">
              <wp:posOffset>-119</wp:posOffset>
            </wp:positionV>
            <wp:extent cx="4098035" cy="6095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98035" cy="6095"/>
                    </a:xfrm>
                    <a:custGeom>
                      <a:rect l="l" t="t" r="r" b="b"/>
                      <a:pathLst>
                        <a:path w="34150300" h="50800">
                          <a:moveTo>
                            <a:pt x="0" y="50800"/>
                          </a:moveTo>
                          <a:lnTo>
                            <a:pt x="34150300" y="50800"/>
                          </a:lnTo>
                          <a:lnTo>
                            <a:pt x="341503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3147059</wp:posOffset>
            </wp:positionH>
            <wp:positionV relativeFrom="line">
              <wp:posOffset>5977</wp:posOffset>
            </wp:positionV>
            <wp:extent cx="6095" cy="181355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1355"/>
                    </a:xfrm>
                    <a:custGeom>
                      <a:rect l="l" t="t" r="r" b="b"/>
                      <a:pathLst>
                        <a:path w="50800" h="1511300">
                          <a:moveTo>
                            <a:pt x="0" y="1511300"/>
                          </a:moveTo>
                          <a:lnTo>
                            <a:pt x="50800" y="15113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1511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3147059</wp:posOffset>
            </wp:positionH>
            <wp:positionV relativeFrom="line">
              <wp:posOffset>-119</wp:posOffset>
            </wp:positionV>
            <wp:extent cx="6095" cy="6095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7251191</wp:posOffset>
            </wp:positionH>
            <wp:positionV relativeFrom="line">
              <wp:posOffset>5977</wp:posOffset>
            </wp:positionV>
            <wp:extent cx="6095" cy="181355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181355"/>
                    </a:xfrm>
                    <a:custGeom>
                      <a:rect l="l" t="t" r="r" b="b"/>
                      <a:pathLst>
                        <a:path w="50800" h="1511300">
                          <a:moveTo>
                            <a:pt x="0" y="1511300"/>
                          </a:moveTo>
                          <a:lnTo>
                            <a:pt x="50800" y="15113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15113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7251191</wp:posOffset>
            </wp:positionH>
            <wp:positionV relativeFrom="line">
              <wp:posOffset>-119</wp:posOffset>
            </wp:positionV>
            <wp:extent cx="6095" cy="6095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0" locked="0" layoutInCell="1" allowOverlap="1">
            <wp:simplePos x="0" y="0"/>
            <wp:positionH relativeFrom="page">
              <wp:posOffset>7251191</wp:posOffset>
            </wp:positionH>
            <wp:positionV relativeFrom="line">
              <wp:posOffset>-119</wp:posOffset>
            </wp:positionV>
            <wp:extent cx="6095" cy="6095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464819</wp:posOffset>
            </wp:positionH>
            <wp:positionV relativeFrom="line">
              <wp:posOffset>22741</wp:posOffset>
            </wp:positionV>
            <wp:extent cx="2634995" cy="146303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34995" cy="146303"/>
                    </a:xfrm>
                    <a:custGeom>
                      <a:rect l="l" t="t" r="r" b="b"/>
                      <a:pathLst>
                        <a:path w="21958300" h="1219200">
                          <a:moveTo>
                            <a:pt x="0" y="1219200"/>
                          </a:moveTo>
                          <a:lnTo>
                            <a:pt x="21958300" y="1219200"/>
                          </a:lnTo>
                          <a:lnTo>
                            <a:pt x="21958300" y="0"/>
                          </a:lnTo>
                          <a:lnTo>
                            <a:pt x="0" y="0"/>
                          </a:lnTo>
                          <a:lnTo>
                            <a:pt x="0" y="1219200"/>
                          </a:lnTo>
                          <a:close/>
                        </a:path>
                      </a:pathLst>
                    </a:custGeom>
                    <a:solidFill>
                      <a:srgbClr val="EFF3F3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KV-Beiträge für frei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illige Weiterversicherung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80" w:after="0" w:line="184" w:lineRule="exact"/>
        <w:ind w:left="46" w:right="0" w:firstLine="0"/>
      </w:pPr>
      <w:r>
        <w:drawing>
          <wp:anchor simplePos="0" relativeHeight="251658329" behindDoc="0" locked="0" layoutInCell="1" allowOverlap="1">
            <wp:simplePos x="0" y="0"/>
            <wp:positionH relativeFrom="page">
              <wp:posOffset>416051</wp:posOffset>
            </wp:positionH>
            <wp:positionV relativeFrom="line">
              <wp:posOffset>18169</wp:posOffset>
            </wp:positionV>
            <wp:extent cx="2731007" cy="6095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31007" cy="6095"/>
                    </a:xfrm>
                    <a:custGeom>
                      <a:rect l="l" t="t" r="r" b="b"/>
                      <a:pathLst>
                        <a:path w="22758400" h="50800">
                          <a:moveTo>
                            <a:pt x="0" y="50800"/>
                          </a:moveTo>
                          <a:lnTo>
                            <a:pt x="22758400" y="50800"/>
                          </a:lnTo>
                          <a:lnTo>
                            <a:pt x="227584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409955</wp:posOffset>
            </wp:positionH>
            <wp:positionV relativeFrom="line">
              <wp:posOffset>18169</wp:posOffset>
            </wp:positionV>
            <wp:extent cx="6095" cy="6095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409955</wp:posOffset>
            </wp:positionH>
            <wp:positionV relativeFrom="line">
              <wp:posOffset>18169</wp:posOffset>
            </wp:positionV>
            <wp:extent cx="6095" cy="6095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3153155</wp:posOffset>
            </wp:positionH>
            <wp:positionV relativeFrom="line">
              <wp:posOffset>18169</wp:posOffset>
            </wp:positionV>
            <wp:extent cx="4098035" cy="6095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98035" cy="6095"/>
                    </a:xfrm>
                    <a:custGeom>
                      <a:rect l="l" t="t" r="r" b="b"/>
                      <a:pathLst>
                        <a:path w="34150300" h="50800">
                          <a:moveTo>
                            <a:pt x="0" y="50800"/>
                          </a:moveTo>
                          <a:lnTo>
                            <a:pt x="34150300" y="50800"/>
                          </a:lnTo>
                          <a:lnTo>
                            <a:pt x="341503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3147059</wp:posOffset>
            </wp:positionH>
            <wp:positionV relativeFrom="line">
              <wp:posOffset>18169</wp:posOffset>
            </wp:positionV>
            <wp:extent cx="6095" cy="6095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7251191</wp:posOffset>
            </wp:positionH>
            <wp:positionV relativeFrom="line">
              <wp:posOffset>18169</wp:posOffset>
            </wp:positionV>
            <wp:extent cx="6095" cy="6095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7251191</wp:posOffset>
            </wp:positionH>
            <wp:positionV relativeFrom="line">
              <wp:posOffset>18169</wp:posOffset>
            </wp:positionV>
            <wp:extent cx="6095" cy="6095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6" w:right="0" w:firstLine="0"/>
      </w:pPr>
      <w:r/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9. Ergän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z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ende 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A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ngaben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115" w:right="0" w:firstLine="0"/>
      </w:pPr>
      <w:r>
        <w:drawing>
          <wp:anchor simplePos="0" relativeHeight="251658343" behindDoc="0" locked="0" layoutInCell="1" allowOverlap="1">
            <wp:simplePos x="0" y="0"/>
            <wp:positionH relativeFrom="page">
              <wp:posOffset>379475</wp:posOffset>
            </wp:positionH>
            <wp:positionV relativeFrom="line">
              <wp:posOffset>898</wp:posOffset>
            </wp:positionV>
            <wp:extent cx="9143" cy="9143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379475</wp:posOffset>
            </wp:positionH>
            <wp:positionV relativeFrom="line">
              <wp:posOffset>898</wp:posOffset>
            </wp:positionV>
            <wp:extent cx="9143" cy="9143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388619</wp:posOffset>
            </wp:positionH>
            <wp:positionV relativeFrom="line">
              <wp:posOffset>898</wp:posOffset>
            </wp:positionV>
            <wp:extent cx="6922007" cy="9143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2007" cy="9143"/>
                    </a:xfrm>
                    <a:custGeom>
                      <a:rect l="l" t="t" r="r" b="b"/>
                      <a:pathLst>
                        <a:path w="57683400" h="76200">
                          <a:moveTo>
                            <a:pt x="0" y="76200"/>
                          </a:moveTo>
                          <a:lnTo>
                            <a:pt x="57683400" y="76200"/>
                          </a:lnTo>
                          <a:lnTo>
                            <a:pt x="576834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7310627</wp:posOffset>
            </wp:positionH>
            <wp:positionV relativeFrom="line">
              <wp:posOffset>898</wp:posOffset>
            </wp:positionV>
            <wp:extent cx="9143" cy="9143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7310627</wp:posOffset>
            </wp:positionH>
            <wp:positionV relativeFrom="line">
              <wp:posOffset>898</wp:posOffset>
            </wp:positionV>
            <wp:extent cx="9143" cy="9143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379475</wp:posOffset>
            </wp:positionH>
            <wp:positionV relativeFrom="line">
              <wp:posOffset>10042</wp:posOffset>
            </wp:positionV>
            <wp:extent cx="9143" cy="438911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438911"/>
                    </a:xfrm>
                    <a:custGeom>
                      <a:rect l="l" t="t" r="r" b="b"/>
                      <a:pathLst>
                        <a:path w="76200" h="3657600">
                          <a:moveTo>
                            <a:pt x="0" y="3657600"/>
                          </a:moveTo>
                          <a:lnTo>
                            <a:pt x="76200" y="36576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36576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7310627</wp:posOffset>
            </wp:positionH>
            <wp:positionV relativeFrom="line">
              <wp:posOffset>10042</wp:posOffset>
            </wp:positionV>
            <wp:extent cx="9143" cy="438911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438911"/>
                    </a:xfrm>
                    <a:custGeom>
                      <a:rect l="l" t="t" r="r" b="b"/>
                      <a:pathLst>
                        <a:path w="76200" h="3657600">
                          <a:moveTo>
                            <a:pt x="0" y="3657600"/>
                          </a:moveTo>
                          <a:lnTo>
                            <a:pt x="76200" y="36576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36576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115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115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84" w:lineRule="exact"/>
        <w:ind w:left="46" w:right="0" w:firstLine="0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379475</wp:posOffset>
            </wp:positionH>
            <wp:positionV relativeFrom="line">
              <wp:posOffset>898</wp:posOffset>
            </wp:positionV>
            <wp:extent cx="9143" cy="9143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379475</wp:posOffset>
            </wp:positionH>
            <wp:positionV relativeFrom="line">
              <wp:posOffset>898</wp:posOffset>
            </wp:positionV>
            <wp:extent cx="9143" cy="9143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388619</wp:posOffset>
            </wp:positionH>
            <wp:positionV relativeFrom="line">
              <wp:posOffset>898</wp:posOffset>
            </wp:positionV>
            <wp:extent cx="6922007" cy="9143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22007" cy="9143"/>
                    </a:xfrm>
                    <a:custGeom>
                      <a:rect l="l" t="t" r="r" b="b"/>
                      <a:pathLst>
                        <a:path w="57683400" h="76200">
                          <a:moveTo>
                            <a:pt x="0" y="76200"/>
                          </a:moveTo>
                          <a:lnTo>
                            <a:pt x="57683400" y="76200"/>
                          </a:lnTo>
                          <a:lnTo>
                            <a:pt x="576834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7310627</wp:posOffset>
            </wp:positionH>
            <wp:positionV relativeFrom="line">
              <wp:posOffset>898</wp:posOffset>
            </wp:positionV>
            <wp:extent cx="9143" cy="9143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7310627</wp:posOffset>
            </wp:positionH>
            <wp:positionV relativeFrom="line">
              <wp:posOffset>898</wp:posOffset>
            </wp:positionV>
            <wp:extent cx="9143" cy="9143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143" cy="9143"/>
                    </a:xfrm>
                    <a:custGeom>
                      <a:rect l="l" t="t" r="r" b="b"/>
                      <a:pathLst>
                        <a:path w="76200" h="76200">
                          <a:moveTo>
                            <a:pt x="0" y="76200"/>
                          </a:moveTo>
                          <a:lnTo>
                            <a:pt x="76200" y="76200"/>
                          </a:lnTo>
                          <a:lnTo>
                            <a:pt x="76200" y="0"/>
                          </a:lnTo>
                          <a:lnTo>
                            <a:pt x="0" y="0"/>
                          </a:lnTo>
                          <a:lnTo>
                            <a:pt x="0" y="762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6" w:right="0" w:firstLine="0"/>
      </w:pPr>
      <w:r/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10. Hi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weise, date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schutzrechtlicher Hi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 lang="nl-NL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weis und Erklärun</w:t>
      </w:r>
      <w:r>
        <w:rPr lang="nl-NL" sz="24" baseline="0" dirty="0">
          <w:jc w:val="left"/>
          <w:rFonts w:ascii="Arial" w:hAnsi="Arial" w:cs="Arial"/>
          <w:b/>
          <w:bCs/>
          <w:color w:val="000000"/>
          <w:spacing w:val="-3"/>
          <w:sz w:val="24"/>
          <w:szCs w:val="24"/>
        </w:rPr>
        <w:t>g</w:t>
      </w:r>
      <w:r>
        <w:rPr lang="nl-NL" sz="24" baseline="0" dirty="0">
          <w:jc w:val="left"/>
          <w:rFonts w:ascii="Arial" w:hAnsi="Arial" w:cs="Arial"/>
          <w:b/>
          <w:bCs/>
          <w:i/>
          <w:i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21" w:lineRule="exact"/>
        <w:ind w:left="46" w:right="0" w:firstLine="0"/>
      </w:pPr>
      <w:r/>
      <w:r>
        <w:rPr lang="nl-NL" sz="24" baseline="0" dirty="0">
          <w:jc w:val="left"/>
          <w:rFonts w:ascii="Arial" w:hAnsi="Arial" w:cs="Arial"/>
          <w:b/>
          <w:bCs/>
          <w:i/>
          <w:iCs/>
          <w:color w:val="000000"/>
          <w:sz w:val="24"/>
          <w:szCs w:val="24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103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393191</wp:posOffset>
            </wp:positionH>
            <wp:positionV relativeFrom="line">
              <wp:posOffset>-8754</wp:posOffset>
            </wp:positionV>
            <wp:extent cx="6903719" cy="6095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03719" cy="6095"/>
                    </a:xfrm>
                    <a:custGeom>
                      <a:rect l="l" t="t" r="r" b="b"/>
                      <a:pathLst>
                        <a:path w="57531000" h="50800">
                          <a:moveTo>
                            <a:pt x="0" y="50800"/>
                          </a:moveTo>
                          <a:lnTo>
                            <a:pt x="57531000" y="50800"/>
                          </a:lnTo>
                          <a:lnTo>
                            <a:pt x="575310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387095</wp:posOffset>
            </wp:positionH>
            <wp:positionV relativeFrom="line">
              <wp:posOffset>-8754</wp:posOffset>
            </wp:positionV>
            <wp:extent cx="6095" cy="6095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387095</wp:posOffset>
            </wp:positionH>
            <wp:positionV relativeFrom="line">
              <wp:posOffset>-8754</wp:posOffset>
            </wp:positionV>
            <wp:extent cx="6095" cy="6095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7296911</wp:posOffset>
            </wp:positionH>
            <wp:positionV relativeFrom="line">
              <wp:posOffset>-8754</wp:posOffset>
            </wp:positionV>
            <wp:extent cx="6095" cy="6095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7296911</wp:posOffset>
            </wp:positionH>
            <wp:positionV relativeFrom="line">
              <wp:posOffset>-8754</wp:posOffset>
            </wp:positionV>
            <wp:extent cx="6095" cy="6095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Sämtliche Angaben sollen durch entsprechende Nachweise in Kopie belegt 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erden. 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30" w:lineRule="exact"/>
        <w:ind w:left="103" w:right="-4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Mir ist bekannt, dass meine personenbezogenen Daten zur Durchführung der Berechnung von Leistungen in einer Anlage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zur automatisierten Datenverarbeitung gespeichert 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erden. 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30" w:lineRule="exact"/>
        <w:ind w:left="103" w:right="-4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Ich wurde darauf hingewiesen, dass die Übermittlung von Sozialdaten nach § 118 SGB XII i.V.m. § 9 Abs. 5 As</w:t>
      </w:r>
      <w:r>
        <w:rPr lang="nl-NL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lbLG </w:t>
      </w:r>
      <w:r>
        <w:rPr lang="nl-NL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u  </w:t>
      </w:r>
      <w:r>
        <w:drawing>
          <wp:anchor simplePos="0" relativeHeight="251658426" behindDoc="0" locked="0" layoutInCell="1" allowOverlap="1">
            <wp:simplePos x="0" y="0"/>
            <wp:positionH relativeFrom="page">
              <wp:posOffset>387095</wp:posOffset>
            </wp:positionH>
            <wp:positionV relativeFrom="line">
              <wp:posOffset>-588890</wp:posOffset>
            </wp:positionV>
            <wp:extent cx="6095" cy="3505199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505199"/>
                    </a:xfrm>
                    <a:custGeom>
                      <a:rect l="l" t="t" r="r" b="b"/>
                      <a:pathLst>
                        <a:path w="50800" h="29210000">
                          <a:moveTo>
                            <a:pt x="0" y="29210000"/>
                          </a:moveTo>
                          <a:lnTo>
                            <a:pt x="50800" y="292100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292100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7296911</wp:posOffset>
            </wp:positionH>
            <wp:positionV relativeFrom="line">
              <wp:posOffset>-588890</wp:posOffset>
            </wp:positionV>
            <wp:extent cx="6095" cy="3505199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3505199"/>
                    </a:xfrm>
                    <a:custGeom>
                      <a:rect l="l" t="t" r="r" b="b"/>
                      <a:pathLst>
                        <a:path w="50800" h="29210000">
                          <a:moveTo>
                            <a:pt x="0" y="29210000"/>
                          </a:moveTo>
                          <a:lnTo>
                            <a:pt x="50800" y="292100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292100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Überprüfungszwecken (Vermeidung von Doppelbezug von Hilfen) bei anderen Trägern möglich ist. 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30" w:lineRule="exact"/>
        <w:ind w:left="103" w:right="-4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Weiterhin ist mir bekannt, dass im Rahmen der Leistungsge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ährung nach dem As</w:t>
      </w:r>
      <w:r>
        <w:rPr lang="nl-NL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lbe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erberleistungsgesetz ein Abgleich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mit den Daten der Ausländerbehörde zwecks Übereinstimmung vorgenommen 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ird. 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29" w:lineRule="exact"/>
        <w:ind w:left="103" w:right="14" w:firstLine="0"/>
        <w:jc w:val="both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Ich</w:t>
      </w:r>
      <w:r>
        <w:rPr lang="nl-NL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versichere,</w:t>
      </w:r>
      <w:r>
        <w:rPr lang="nl-NL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dass</w:t>
      </w:r>
      <w:r>
        <w:rPr lang="nl-NL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die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 lang="nl-NL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Antrag</w:t>
      </w:r>
      <w:r>
        <w:rPr lang="nl-NL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nl-NL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in</w:t>
      </w:r>
      <w:r>
        <w:rPr lang="nl-NL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lang="nl-NL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Anlagen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gemachten</w:t>
      </w:r>
      <w:r>
        <w:rPr lang="nl-NL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Angaben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vollständig</w:t>
      </w:r>
      <w:r>
        <w:rPr lang="nl-NL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sind</w:t>
      </w:r>
      <w:r>
        <w:rPr lang="nl-NL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nl-NL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der</w:t>
      </w:r>
      <w:r>
        <w:rPr lang="nl-NL" sz="20" baseline="0" dirty="0">
          <w:jc w:val="left"/>
          <w:rFonts w:ascii="Arial" w:hAnsi="Arial" w:cs="Arial"/>
          <w:color w:val="000000"/>
          <w:spacing w:val="-1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Wahrheit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entsprechen.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Insbesondere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bestätige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ich,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dass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die</w:t>
      </w:r>
      <w:r>
        <w:rPr lang="nl-NL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zu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meinem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Haushalt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rechnenden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Familienmitglieder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und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andere</w:t>
      </w:r>
      <w:r>
        <w:rPr lang="nl-NL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Personen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keine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weiteren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Einnahmen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als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die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Angegebenen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haben,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auch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nicht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aus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gelegentlicher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Tätigkeit.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Mir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ist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bekannt,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dass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nach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§</w:t>
      </w:r>
      <w:r>
        <w:rPr lang="nl-NL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263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Strafgesetzbuch</w:t>
      </w:r>
      <w:r>
        <w:rPr lang="nl-NL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(StGB)</w:t>
      </w:r>
      <w:r>
        <w:rPr lang="nl-NL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bei</w:t>
      </w:r>
      <w:r>
        <w:rPr lang="nl-NL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falschen</w:t>
      </w:r>
      <w:r>
        <w:rPr lang="nl-NL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oder</w:t>
      </w:r>
      <w:r>
        <w:rPr lang="nl-NL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unvollständigen</w:t>
      </w:r>
      <w:r>
        <w:rPr lang="nl-NL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Angaben</w:t>
      </w:r>
      <w:r>
        <w:rPr lang="nl-NL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eine</w:t>
      </w:r>
      <w:r>
        <w:rPr lang="nl-NL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strafrechtliche</w:t>
      </w:r>
      <w:r>
        <w:rPr lang="nl-NL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Verfolgung</w:t>
      </w:r>
      <w:r>
        <w:rPr lang="nl-NL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wegen</w:t>
      </w:r>
      <w:r>
        <w:rPr lang="nl-NL" sz="20" baseline="0" dirty="0">
          <w:jc w:val="left"/>
          <w:rFonts w:ascii="Arial" w:hAnsi="Arial" w:cs="Arial"/>
          <w:color w:val="000000"/>
          <w:spacing w:val="50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Betruges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möglich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ist.</w:t>
      </w:r>
      <w:r>
        <w:rPr lang="nl-NL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Komme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ich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meinen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Mit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irkungspflichten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für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die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Bearbeitung</w:t>
      </w:r>
      <w:r>
        <w:rPr lang="nl-NL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dieses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Antrages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nach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§</w:t>
      </w:r>
      <w:r>
        <w:rPr lang="nl-NL" sz="20" baseline="0" dirty="0">
          <w:jc w:val="left"/>
          <w:rFonts w:ascii="Arial" w:hAnsi="Arial" w:cs="Arial"/>
          <w:color w:val="000000"/>
          <w:spacing w:val="2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60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Erstes</w:t>
      </w:r>
      <w:r>
        <w:rPr lang="nl-NL" sz="20" baseline="0" dirty="0">
          <w:jc w:val="left"/>
          <w:rFonts w:ascii="Arial" w:hAnsi="Arial" w:cs="Arial"/>
          <w:color w:val="000000"/>
          <w:spacing w:val="1"/>
          <w:sz w:val="20"/>
          <w:szCs w:val="20"/>
        </w:rPr>
        <w:t> 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Buch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Sozialgesetzbuch (SGB I) i.V.m. § 9 Abs. 2 As</w:t>
      </w:r>
      <w:r>
        <w:rPr lang="nl-NL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lbLG nicht nach, kann dies zur Ablehnung des Antrages führen (§ 66 SGB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103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 i.V.m. § 9 Abs. 2 As</w:t>
      </w:r>
      <w:r>
        <w:rPr lang="nl-NL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lbLG). 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14"/>
          <w:tab w:val="left" w:pos="1653"/>
          <w:tab w:val="left" w:pos="2553"/>
          <w:tab w:val="left" w:pos="4418"/>
          <w:tab w:val="left" w:pos="5138"/>
          <w:tab w:val="left" w:pos="5815"/>
          <w:tab w:val="left" w:pos="7667"/>
          <w:tab w:val="left" w:pos="8243"/>
          <w:tab w:val="left" w:pos="9042"/>
          <w:tab w:val="left" w:pos="9753"/>
          <w:tab w:val="left" w:pos="10096"/>
          <w:tab w:val="left" w:pos="10382"/>
        </w:tabs>
        <w:spacing w:before="4" w:after="0" w:line="229" w:lineRule="exact"/>
        <w:ind w:left="103" w:right="-40" w:firstLine="0"/>
        <w:jc w:val="both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Im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Ra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h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men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meiner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Mitwirkungspflicht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nach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dem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Sozialgesetzbuch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(§§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60-67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SGB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i.V.m. 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§ 9 Abs. 2 As</w:t>
      </w:r>
      <w:r>
        <w:rPr lang="nl-NL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y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lbLG) bin ich verpflichtet, diejenigen Ärzte, die mich behandelt haben oder denen ich vorgestellt worden bin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oder werde, auf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Anforderung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von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der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ärztlichen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Schweigepflicht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gegenüber dem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Träger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der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Hilfe zu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entbinden,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soweit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dies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für die Ge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ährung der Hilfe notwendig ist. 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29" w:lineRule="exact"/>
        <w:ind w:left="103" w:right="14" w:firstLine="0"/>
        <w:jc w:val="both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Mit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ist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bekannt,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dass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meine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Ansprüche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gegen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Drittverpflichtete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(z.B.</w:t>
      </w:r>
      <w:r>
        <w:rPr lang="nl-NL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auf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Unterhalt)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auf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den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Träger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der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Hilfe</w:t>
      </w:r>
      <w:r>
        <w:rPr lang="nl-NL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übergehen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und/oder</w:t>
      </w:r>
      <w:r>
        <w:rPr lang="nl-NL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Erstattungsansprüche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gegen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andere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Leistungsträger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(z.B.</w:t>
      </w:r>
      <w:r>
        <w:rPr lang="nl-NL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Kindergeld,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Arbeitslosengeld,</w:t>
      </w:r>
      <w:r>
        <w:rPr lang="nl-NL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Krankengeld,</w:t>
      </w:r>
      <w:r>
        <w:rPr lang="nl-NL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Rente)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geltend gemacht 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erden können.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103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Die Aufnahme jeder Arbeit, auch Gelegenheitsarbeit us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., werde ich vor Aufnahme der Arbeit sofort anzeigen. 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30" w:lineRule="exact"/>
        <w:ind w:left="103" w:right="-4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Mir ist bekannt, dass die ge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ährten Leistungen ersetzt </w:t>
      </w:r>
      <w:r>
        <w:rPr lang="nl-NL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w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erden müssen, falls die Voraussetzungen</w:t>
      </w:r>
      <w:r>
        <w:rPr lang="nl-NL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hierfür von mir durch  </w:t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vorsätzliches oder grob fahrlässiges Verhalten herbeigeführt worden sind.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>
        <w:drawing>
          <wp:anchor simplePos="0" relativeHeight="251658429" behindDoc="0" locked="0" layoutInCell="1" allowOverlap="1">
            <wp:simplePos x="0" y="0"/>
            <wp:positionH relativeFrom="page">
              <wp:posOffset>393191</wp:posOffset>
            </wp:positionH>
            <wp:positionV relativeFrom="line">
              <wp:posOffset>-8753</wp:posOffset>
            </wp:positionV>
            <wp:extent cx="6903719" cy="6095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03719" cy="6095"/>
                    </a:xfrm>
                    <a:custGeom>
                      <a:rect l="l" t="t" r="r" b="b"/>
                      <a:pathLst>
                        <a:path w="57531000" h="50800">
                          <a:moveTo>
                            <a:pt x="0" y="50800"/>
                          </a:moveTo>
                          <a:lnTo>
                            <a:pt x="57531000" y="50800"/>
                          </a:lnTo>
                          <a:lnTo>
                            <a:pt x="575310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387095</wp:posOffset>
            </wp:positionH>
            <wp:positionV relativeFrom="line">
              <wp:posOffset>-8753</wp:posOffset>
            </wp:positionV>
            <wp:extent cx="6095" cy="6095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387095</wp:posOffset>
            </wp:positionH>
            <wp:positionV relativeFrom="line">
              <wp:posOffset>-8753</wp:posOffset>
            </wp:positionV>
            <wp:extent cx="6095" cy="6095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7296911</wp:posOffset>
            </wp:positionH>
            <wp:positionV relativeFrom="line">
              <wp:posOffset>-8753</wp:posOffset>
            </wp:positionV>
            <wp:extent cx="6095" cy="6095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7296911</wp:posOffset>
            </wp:positionH>
            <wp:positionV relativeFrom="line">
              <wp:posOffset>-8753</wp:posOffset>
            </wp:positionV>
            <wp:extent cx="6095" cy="6095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230" w:lineRule="exact"/>
        <w:ind w:left="46" w:right="-4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Ich beantrage die Gewährung von Hilfe </w:t>
      </w:r>
      <w:r>
        <w:rPr lang="nl-NL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z</w:t>
      </w:r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um Lebensunterhalt für die im Antrag genannten Personen.  </w:t>
      </w:r>
      <w:r>
        <w:br w:type="textWrapping" w:clear="all"/>
      </w: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Mit meiner Unterschrift bestätige ich, dass die obenstehenden Angaben vollständig und richtig sind.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184" w:lineRule="exact"/>
        <w:ind w:left="46" w:right="0" w:firstLine="0"/>
      </w:pPr>
      <w:r/>
      <w:r>
        <w:rPr lang="nl-NL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75" w:tblpY="-10"/>
        <w:tblOverlap w:val="never"/>
        "
        <w:tblW w:w="10820" w:type="dxa"/>
        <w:tblLook w:val="04A0" w:firstRow="1" w:lastRow="0" w:firstColumn="1" w:lastColumn="0" w:noHBand="0" w:noVBand="1"/>
      </w:tblPr>
      <w:tblGrid>
        <w:gridCol w:w="3470"/>
        <w:gridCol w:w="160"/>
        <w:gridCol w:w="3525"/>
        <w:gridCol w:w="158"/>
        <w:gridCol w:w="3525"/>
      </w:tblGrid>
      <w:tr>
        <w:trPr>
          <w:trHeight w:hRule="exact" w:val="174"/>
        </w:trPr>
        <w:tc>
          <w:tcPr>
            <w:tcW w:w="3470" w:type="dxa"/>
            <w:tcBorders>
              <w:bottom w:val="nil"/>
            </w:tcBorders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" w:after="2" w:line="240" w:lineRule="auto"/>
              <w:ind w:left="17" w:right="-18" w:firstLine="0"/>
            </w:pPr>
            <w:r>
              <w:drawing>
                <wp:anchor simplePos="0" relativeHeight="25165845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-6322</wp:posOffset>
                  </wp:positionV>
                  <wp:extent cx="6095" cy="6095"/>
                  <wp:effectExtent l="0" t="0" r="0" b="0"/>
                  <wp:wrapNone/>
                  <wp:docPr id="578" name="Freeform 57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5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-6322</wp:posOffset>
                  </wp:positionV>
                  <wp:extent cx="6095" cy="6095"/>
                  <wp:effectExtent l="0" t="0" r="0" b="0"/>
                  <wp:wrapNone/>
                  <wp:docPr id="579" name="Freeform 57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Ort, D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</w:rPr>
              <w:t>a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tum  </w:t>
            </w:r>
            <w:r/>
            <w:r/>
          </w:p>
        </w:tc>
        <w:tc>
          <w:tcPr>
            <w:tcW w:w="160" w:type="dxa"/>
            <w:vMerge w:val="restart"/>
            <w:tcBorders>
              <w:bottom w:val="nil"/>
              <w:right w:val="nil"/>
            </w:tcBorders>
            <w:shd w:val="clear" w:color="auto" w:fill="EF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3525" w:type="dxa"/>
            <w:tcBorders>
              <w:left w:val="nil"/>
              <w:bottom w:val="nil"/>
            </w:tcBorders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" w:after="2" w:line="240" w:lineRule="auto"/>
              <w:ind w:left="0" w:right="0" w:firstLine="0"/>
            </w:pPr>
            <w:r/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Unterschr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</w:rPr>
              <w:t>i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ft A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</w:rPr>
              <w:t>n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tragssteller   </w:t>
            </w:r>
            <w:r/>
            <w:r/>
          </w:p>
        </w:tc>
        <w:tc>
          <w:tcPr>
            <w:tcW w:w="158" w:type="dxa"/>
            <w:vMerge w:val="restart"/>
            <w:tcBorders>
              <w:bottom w:val="nil"/>
              <w:right w:val="nil"/>
            </w:tcBorders>
            <w:shd w:val="clear" w:color="auto" w:fill="EF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3525" w:type="dxa"/>
            <w:tcBorders>
              <w:left w:val="nil"/>
              <w:bottom w:val="nil"/>
            </w:tcBorders>
            <w:shd w:val="clear" w:color="auto" w:fill="EF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</w:tr>
      <w:tr>
        <w:trPr>
          <w:trHeight w:hRule="exact" w:val="174"/>
        </w:trPr>
        <w:tc>
          <w:tcPr>
            <w:tcW w:w="3470" w:type="dxa"/>
            <w:tcBorders>
              <w:top w:val="nil"/>
            </w:tcBorders>
            <w:shd w:val="clear" w:color="auto" w:fill="EF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  <w:tc>
          <w:tcPr>
            <w:tcW w:w="160" w:type="dxa"/>
            <w:vMerge/>
            <w:tcBorders>
              <w:top w:val="nil"/>
              <w:right w:val="nil"/>
            </w:tcBorders>
            <w:shd w:val="clear" w:color="auto" w:fill="EF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" w:line="240" w:lineRule="auto"/>
              <w:ind w:left="0" w:right="0" w:firstLine="0"/>
            </w:pPr>
            <w:r/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(geset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pacing w:val="-6"/>
                <w:sz w:val="16"/>
                <w:szCs w:val="16"/>
              </w:rPr>
              <w:t>z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licher Vertreter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)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158" w:type="dxa"/>
            <w:vMerge/>
            <w:tcBorders>
              <w:top w:val="nil"/>
              <w:right w:val="nil"/>
            </w:tcBorders>
            <w:shd w:val="clear" w:color="auto" w:fill="EF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shd w:val="clear" w:color="auto" w:fill="EF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  <w:r/>
          </w:p>
        </w:tc>
      </w:tr>
      <w:tr>
        <w:trPr>
          <w:trHeight w:hRule="exact" w:val="556"/>
        </w:trPr>
        <w:tc>
          <w:tcPr>
            <w:tcW w:w="347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6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580" name="Freeform 58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686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53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paragraph">
                    <wp:posOffset>-240792</wp:posOffset>
                  </wp:positionV>
                  <wp:extent cx="6095" cy="6095"/>
                  <wp:effectExtent l="0" t="0" r="0" b="0"/>
                  <wp:wrapNone/>
                  <wp:docPr id="581" name="Freeform 58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68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582" name="Freeform 58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683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455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paragraph">
                    <wp:posOffset>-240792</wp:posOffset>
                  </wp:positionV>
                  <wp:extent cx="6095" cy="6095"/>
                  <wp:effectExtent l="0" t="0" r="0" b="0"/>
                  <wp:wrapNone/>
                  <wp:docPr id="583" name="Freeform 58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240" behindDoc="0" locked="0" layoutInCell="1" allowOverlap="1">
                  <wp:simplePos x="0" y="0"/>
                  <wp:positionH relativeFrom="page">
                    <wp:posOffset>100582</wp:posOffset>
                  </wp:positionH>
                  <wp:positionV relativeFrom="paragraph">
                    <wp:posOffset>-213515</wp:posOffset>
                  </wp:positionV>
                  <wp:extent cx="1662096" cy="208749"/>
                  <wp:effectExtent l="0" t="0" r="0" b="0"/>
                  <wp:wrapNone/>
                  <wp:docPr id="584" name="Freeform 584"/>
                  <wp:cNvGraphicFramePr/>
                  <a:graphic>
                    <a:graphicData uri="http://schemas.microsoft.com/office/word/2010/wordprocessingShape">
                      <wps:wsp>
                        <wps:cNvSpPr/>
                        <wps:spPr>
                          <a:xfrm rot="0" flipH="0" flipV="0">
                            <a:off x="5010909" y="-213515"/>
                            <a:ext cx="1547796" cy="944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/>
                          </a:custGeom>
                          <a:noFill/>
                          <a:ln w="12700" cap="flat" cmpd="sng">
                            <a:solidFill>
                              <a:srgbClr val="FF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pAutoFit/>
                            <w:p>
                              <w:pPr>
                                <w:rPr>
                                  <w:rFonts w:ascii="Times New Roman" w:hAnsi="Times New Roman" w:cs="Times New Roman"/>
                                  <w:color w:val="010302"/>
                                </w:rPr>
                                <w:spacing w:before="0" w:after="0" w:line="148" w:lineRule="exact"/>
                                <w:ind w:left="0" w:right="0" w:firstLine="0"/>
                              </w:pPr>
                              <w:r>
                                <w:rPr lang="nl-NL" sz="16" baseline="0" dirty="0">
                                  <w:jc w:val="left"/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Unterschr</w:t>
                              </w:r>
                              <w:r>
                                <w:rPr lang="nl-NL" sz="16" baseline="0" dirty="0">
                                  <w:jc w:val="left"/>
                                  <w:rFonts w:ascii="Arial" w:hAnsi="Arial" w:cs="Arial"/>
                                  <w:i/>
                                  <w:iCs/>
                                  <w:color w:val="000000"/>
                                  <w:spacing w:val="-3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 lang="nl-NL" sz="16" baseline="0" dirty="0">
                                  <w:jc w:val="left"/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ft Ehegatte / Partner(in)  </w:t>
                              </w:r>
                            </w:p>
                          </w:txbxContent>
                        </wps:txbx>
                        <wps:bodyPr wrap="square" lIns="0" tIns="0" rIns="0" bIns="0"/>
                      </wps:wsp>
                    </a:graphicData>
                  </a:graphic>
                </wp:anchor>
              </w:drawing>
              <w:drawing>
                <wp:anchor simplePos="0" relativeHeight="251658470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585" name="Freeform 58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75" w:tblpY="220"/>
        <w:tblOverlap w:val="never"/>
        "
        <w:tblW w:w="10820" w:type="dxa"/>
        <w:tblLook w:val="04A0" w:firstRow="1" w:lastRow="0" w:firstColumn="1" w:lastColumn="0" w:noHBand="0" w:noVBand="1"/>
      </w:tblPr>
      <w:tblGrid>
        <w:gridCol w:w="3470"/>
        <w:gridCol w:w="3686"/>
        <w:gridCol w:w="3683"/>
      </w:tblGrid>
      <w:tr>
        <w:trPr>
          <w:trHeight w:hRule="exact" w:val="164"/>
        </w:trPr>
        <w:tc>
          <w:tcPr>
            <w:tcW w:w="3470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" w:after="3" w:line="240" w:lineRule="auto"/>
              <w:ind w:left="0" w:right="-18" w:firstLine="0"/>
            </w:pPr>
            <w:r>
              <w:drawing>
                <wp:anchor simplePos="0" relativeHeight="251658475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-158722</wp:posOffset>
                  </wp:positionV>
                  <wp:extent cx="6095" cy="6095"/>
                  <wp:effectExtent l="0" t="0" r="0" b="0"/>
                  <wp:wrapNone/>
                  <wp:docPr id="586" name="Freeform 58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74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-158722</wp:posOffset>
                  </wp:positionV>
                  <wp:extent cx="6095" cy="6095"/>
                  <wp:effectExtent l="0" t="0" r="0" b="0"/>
                  <wp:wrapNone/>
                  <wp:docPr id="587" name="Freeform 58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7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-6322</wp:posOffset>
                  </wp:positionV>
                  <wp:extent cx="6095" cy="6095"/>
                  <wp:effectExtent l="0" t="0" r="0" b="0"/>
                  <wp:wrapNone/>
                  <wp:docPr id="588" name="Freeform 58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6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-6322</wp:posOffset>
                  </wp:positionV>
                  <wp:extent cx="6095" cy="6095"/>
                  <wp:effectExtent l="0" t="0" r="0" b="0"/>
                  <wp:wrapNone/>
                  <wp:docPr id="589" name="Freeform 58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16"/>
                <w:szCs w:val="16"/>
              </w:rPr>
              <w:t>Dolmetscher Name. Vorname  </w:t>
            </w:r>
            <w:r/>
            <w:r/>
          </w:p>
        </w:tc>
        <w:tc>
          <w:tcPr>
            <w:tcW w:w="3686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" w:after="3" w:line="240" w:lineRule="auto"/>
              <w:ind w:left="161" w:right="-18" w:firstLine="0"/>
            </w:pPr>
            <w:r>
              <w:drawing>
                <wp:anchor simplePos="0" relativeHeight="251658478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line">
                    <wp:posOffset>-158722</wp:posOffset>
                  </wp:positionV>
                  <wp:extent cx="6095" cy="6095"/>
                  <wp:effectExtent l="0" t="0" r="0" b="0"/>
                  <wp:wrapNone/>
                  <wp:docPr id="590" name="Freeform 5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499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line">
                    <wp:posOffset>-6322</wp:posOffset>
                  </wp:positionV>
                  <wp:extent cx="6095" cy="6095"/>
                  <wp:effectExtent l="0" t="0" r="0" b="0"/>
                  <wp:wrapNone/>
                  <wp:docPr id="591" name="Freeform 59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16"/>
                <w:szCs w:val="16"/>
              </w:rPr>
              <w:t>Unterschr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pacing w:val="-3"/>
                <w:sz w:val="16"/>
                <w:szCs w:val="16"/>
              </w:rPr>
              <w:t>i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16"/>
                <w:szCs w:val="16"/>
              </w:rPr>
              <w:t>ft Dolmetscher  </w:t>
            </w:r>
            <w:r/>
            <w:r/>
          </w:p>
        </w:tc>
        <w:tc>
          <w:tcPr>
            <w:tcW w:w="3683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3" w:after="3" w:line="240" w:lineRule="auto"/>
              <w:ind w:left="159" w:right="-18" w:firstLine="0"/>
            </w:pPr>
            <w:r>
              <w:drawing>
                <wp:anchor simplePos="0" relativeHeight="251658481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line">
                    <wp:posOffset>-158722</wp:posOffset>
                  </wp:positionV>
                  <wp:extent cx="6095" cy="6095"/>
                  <wp:effectExtent l="0" t="0" r="0" b="0"/>
                  <wp:wrapNone/>
                  <wp:docPr id="592" name="Freeform 59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01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line">
                    <wp:posOffset>-6322</wp:posOffset>
                  </wp:positionV>
                  <wp:extent cx="6095" cy="6095"/>
                  <wp:effectExtent l="0" t="0" r="0" b="0"/>
                  <wp:wrapNone/>
                  <wp:docPr id="593" name="Freeform 59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Anschrift Dolmetsche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r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  </w:t>
            </w:r>
            <w:r/>
            <w:r/>
          </w:p>
        </w:tc>
      </w:tr>
      <w:tr>
        <w:trPr>
          <w:trHeight w:hRule="exact" w:val="445"/>
        </w:trPr>
        <w:tc>
          <w:tcPr>
            <w:tcW w:w="3470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1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594" name="Freeform 59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14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595" name="Freeform 59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  <w:tc>
          <w:tcPr>
            <w:tcW w:w="36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16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596" name="Freeform 59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nl-NL"/>
        </w:rPr>
      </w:pPr>
    </w:p>
    <w:tbl>
      <w:tblPr>
        <w:tblStyle w:val="TableGrid"/>
        <w:tblLayout w:type="fixed"/>
        <w:tblpPr w:leftFromText="0" w:rightFromText="0" w:vertAnchor="text" w:horzAnchor="page" w:tblpX="575" w:tblpY="218"/>
        <w:tblOverlap w:val="never"/>
        "
        <w:tblW w:w="10820" w:type="dxa"/>
        <w:tblLook w:val="04A0" w:firstRow="1" w:lastRow="0" w:firstColumn="1" w:lastColumn="0" w:noHBand="0" w:noVBand="1"/>
      </w:tblPr>
      <w:tblGrid>
        <w:gridCol w:w="3544"/>
        <w:gridCol w:w="86"/>
        <w:gridCol w:w="3525"/>
        <w:gridCol w:w="3683"/>
      </w:tblGrid>
      <w:tr>
        <w:trPr>
          <w:trHeight w:hRule="exact" w:val="164"/>
        </w:trPr>
        <w:tc>
          <w:tcPr>
            <w:tcW w:w="3544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" w:line="240" w:lineRule="auto"/>
              <w:ind w:left="0" w:right="-18" w:firstLine="0"/>
            </w:pPr>
            <w:r>
              <w:drawing>
                <wp:anchor simplePos="0" relativeHeight="251658521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-156557</wp:posOffset>
                  </wp:positionV>
                  <wp:extent cx="6095" cy="6095"/>
                  <wp:effectExtent l="0" t="0" r="0" b="0"/>
                  <wp:wrapNone/>
                  <wp:docPr id="597" name="Freeform 59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-156557</wp:posOffset>
                  </wp:positionV>
                  <wp:extent cx="6095" cy="6095"/>
                  <wp:effectExtent l="0" t="0" r="0" b="0"/>
                  <wp:wrapNone/>
                  <wp:docPr id="598" name="Freeform 598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24" behindDoc="0" locked="0" layoutInCell="1" allowOverlap="1">
                  <wp:simplePos x="0" y="0"/>
                  <wp:positionH relativeFrom="page">
                    <wp:posOffset>2250948</wp:posOffset>
                  </wp:positionH>
                  <wp:positionV relativeFrom="line">
                    <wp:posOffset>-156557</wp:posOffset>
                  </wp:positionV>
                  <wp:extent cx="6095" cy="6095"/>
                  <wp:effectExtent l="0" t="0" r="0" b="0"/>
                  <wp:wrapNone/>
                  <wp:docPr id="599" name="Freeform 59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3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-5681</wp:posOffset>
                  </wp:positionV>
                  <wp:extent cx="6095" cy="6095"/>
                  <wp:effectExtent l="0" t="0" r="0" b="0"/>
                  <wp:wrapNone/>
                  <wp:docPr id="600" name="Freeform 60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2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-5681</wp:posOffset>
                  </wp:positionV>
                  <wp:extent cx="6095" cy="6095"/>
                  <wp:effectExtent l="0" t="0" r="0" b="0"/>
                  <wp:wrapNone/>
                  <wp:docPr id="601" name="Freeform 60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2250948</wp:posOffset>
                  </wp:positionH>
                  <wp:positionV relativeFrom="line">
                    <wp:posOffset>-5681</wp:posOffset>
                  </wp:positionV>
                  <wp:extent cx="6095" cy="6095"/>
                  <wp:effectExtent l="0" t="0" r="0" b="0"/>
                  <wp:wrapNone/>
                  <wp:docPr id="602" name="Freeform 60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16"/>
                <w:szCs w:val="16"/>
              </w:rPr>
              <w:t>Angaben sin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pacing w:val="-3"/>
                <w:sz w:val="16"/>
                <w:szCs w:val="16"/>
              </w:rPr>
              <w:t>d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16"/>
                <w:szCs w:val="16"/>
              </w:rPr>
              <w:t> vo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pacing w:val="-3"/>
                <w:sz w:val="16"/>
                <w:szCs w:val="16"/>
              </w:rPr>
              <w:t>l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16"/>
                <w:szCs w:val="16"/>
              </w:rPr>
              <w:t>lständi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pacing w:val="-3"/>
                <w:sz w:val="16"/>
                <w:szCs w:val="16"/>
              </w:rPr>
              <w:t>g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16"/>
                <w:szCs w:val="16"/>
              </w:rPr>
              <w:t>  </w:t>
            </w:r>
            <w:r/>
            <w:r/>
          </w:p>
        </w:tc>
        <w:tc>
          <w:tcPr>
            <w:tcW w:w="86" w:type="dxa"/>
            <w:tcBorders>
              <w:right w:val="nil"/>
            </w:tcBorders>
            <w:shd w:val="clear" w:color="auto" w:fill="EF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nl-NL"/>
              </w:rPr>
            </w:pPr>
          </w:p>
        </w:tc>
        <w:tc>
          <w:tcPr>
            <w:tcW w:w="3525" w:type="dxa"/>
            <w:tcBorders>
              <w:left w:val="nil"/>
            </w:tcBorders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" w:line="240" w:lineRule="auto"/>
              <w:ind w:left="0" w:right="-18" w:firstLine="0"/>
            </w:pPr>
            <w:r/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16"/>
                <w:szCs w:val="16"/>
              </w:rPr>
              <w:t>Ort, D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pacing w:val="-3"/>
                <w:sz w:val="16"/>
                <w:szCs w:val="16"/>
              </w:rPr>
              <w:t>a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u w:val="single"/>
                <w:color w:val="000000"/>
                <w:sz w:val="16"/>
                <w:szCs w:val="16"/>
              </w:rPr>
              <w:t>tum  </w:t>
            </w:r>
            <w:r/>
            <w:r/>
          </w:p>
        </w:tc>
        <w:tc>
          <w:tcPr>
            <w:tcW w:w="3683" w:type="dxa"/>
            <w:shd w:val="clear" w:color="auto" w:fill="EF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" w:after="2" w:line="240" w:lineRule="auto"/>
              <w:ind w:left="159" w:right="-18" w:firstLine="0"/>
            </w:pPr>
            <w:r>
              <w:drawing>
                <wp:anchor simplePos="0" relativeHeight="251658527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line">
                    <wp:posOffset>-156557</wp:posOffset>
                  </wp:positionV>
                  <wp:extent cx="6095" cy="6095"/>
                  <wp:effectExtent l="0" t="0" r="0" b="0"/>
                  <wp:wrapNone/>
                  <wp:docPr id="603" name="Freeform 60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47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line">
                    <wp:posOffset>-5681</wp:posOffset>
                  </wp:positionV>
                  <wp:extent cx="6095" cy="6095"/>
                  <wp:effectExtent l="0" t="0" r="0" b="0"/>
                  <wp:wrapNone/>
                  <wp:docPr id="604" name="Freeform 604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Unterschr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pacing w:val="-3"/>
                <w:sz w:val="16"/>
                <w:szCs w:val="16"/>
              </w:rPr>
              <w:t>i</w:t>
            </w:r>
            <w:r>
              <w:rPr lang="nl-NL" sz="16" baseline="0" dirty="0">
                <w:jc w:val="left"/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ft (Behörde)  </w:t>
            </w:r>
            <w:r/>
            <w:r/>
          </w:p>
        </w:tc>
      </w:tr>
      <w:tr>
        <w:trPr>
          <w:trHeight w:hRule="exact" w:val="450"/>
        </w:trPr>
        <w:tc>
          <w:tcPr>
            <w:tcW w:w="354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0" w:line="184" w:lineRule="exact"/>
              <w:ind w:left="0" w:right="0" w:firstLine="0"/>
            </w:pPr>
            <w:r>
              <w:drawing>
                <wp:anchor simplePos="0" relativeHeight="251658559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143</wp:posOffset>
                  </wp:positionV>
                  <wp:extent cx="6095" cy="6095"/>
                  <wp:effectExtent l="0" t="0" r="0" b="0"/>
                  <wp:wrapNone/>
                  <wp:docPr id="605" name="Freeform 605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  <w:drawing>
                <wp:anchor simplePos="0" relativeHeight="251658561" behindDoc="0" locked="0" layoutInCell="1" allowOverlap="1">
                  <wp:simplePos x="0" y="0"/>
                  <wp:positionH relativeFrom="page">
                    <wp:posOffset>2250948</wp:posOffset>
                  </wp:positionH>
                  <wp:positionV relativeFrom="line">
                    <wp:posOffset>143</wp:posOffset>
                  </wp:positionV>
                  <wp:extent cx="6095" cy="6095"/>
                  <wp:effectExtent l="0" t="0" r="0" b="0"/>
                  <wp:wrapNone/>
                  <wp:docPr id="606" name="Freeform 60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[   ] Ja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40" w:after="2" w:line="184" w:lineRule="exact"/>
              <w:ind w:left="0" w:right="0" w:firstLine="0"/>
            </w:pPr>
            <w:r/>
            <w:r>
              <w:rPr lang="nl-NL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[   ] Nein  </w:t>
            </w:r>
            <w:r/>
            <w:r/>
          </w:p>
        </w:tc>
        <w:tc>
          <w:tcPr>
            <w:tcW w:w="3611" w:type="dxa"/>
            <w:gridSpan w:val="2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/>
          </w:p>
        </w:tc>
        <w:tc>
          <w:tcPr>
            <w:tcW w:w="3683" w:type="dx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nl-NL"/>
              </w:rPr>
            </w:pPr>
            <w:r>
              <w:drawing>
                <wp:anchor simplePos="0" relativeHeight="251658563" behindDoc="0" locked="0" layoutInCell="1" allowOverlap="1">
                  <wp:simplePos x="0" y="0"/>
                  <wp:positionH relativeFrom="page">
                    <wp:posOffset>47244</wp:posOffset>
                  </wp:positionH>
                  <wp:positionV relativeFrom="paragraph">
                    <wp:posOffset>0</wp:posOffset>
                  </wp:positionV>
                  <wp:extent cx="6095" cy="6095"/>
                  <wp:effectExtent l="0" t="0" r="0" b="0"/>
                  <wp:wrapNone/>
                  <wp:docPr id="607" name="Freeform 607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095" cy="6095"/>
                          </a:xfrm>
                          <a:custGeom>
                            <a:rect l="l" t="t" r="r" b="b"/>
                            <a:pathLst>
                              <a:path w="50800" h="50800">
                                <a:moveTo>
                                  <a:pt x="0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523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>
        <w:drawing>
          <wp:anchor simplePos="0" relativeHeight="251658458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-1757305</wp:posOffset>
            </wp:positionV>
            <wp:extent cx="6095" cy="6095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-1757305</wp:posOffset>
            </wp:positionV>
            <wp:extent cx="6095" cy="6095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-1516513</wp:posOffset>
            </wp:positionV>
            <wp:extent cx="6095" cy="6095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-1150753</wp:posOffset>
            </wp:positionV>
            <wp:extent cx="6095" cy="6095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-1150753</wp:posOffset>
            </wp:positionV>
            <wp:extent cx="6095" cy="6095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-998353</wp:posOffset>
            </wp:positionV>
            <wp:extent cx="6095" cy="6095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-998353</wp:posOffset>
            </wp:positionV>
            <wp:extent cx="6095" cy="6095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-874909</wp:posOffset>
            </wp:positionV>
            <wp:extent cx="6095" cy="6095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-579250</wp:posOffset>
            </wp:positionV>
            <wp:extent cx="6095" cy="6095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-579250</wp:posOffset>
            </wp:positionV>
            <wp:extent cx="6095" cy="6095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-428374</wp:posOffset>
            </wp:positionV>
            <wp:extent cx="6095" cy="6095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-428374</wp:posOffset>
            </wp:positionV>
            <wp:extent cx="6095" cy="6095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-304930</wp:posOffset>
            </wp:positionV>
            <wp:extent cx="6095" cy="6095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-6226</wp:posOffset>
            </wp:positionV>
            <wp:extent cx="6095" cy="6095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365759</wp:posOffset>
            </wp:positionH>
            <wp:positionV relativeFrom="paragraph">
              <wp:posOffset>-6226</wp:posOffset>
            </wp:positionV>
            <wp:extent cx="6095" cy="6095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0" locked="0" layoutInCell="1" allowOverlap="1">
            <wp:simplePos x="0" y="0"/>
            <wp:positionH relativeFrom="page">
              <wp:posOffset>2616707</wp:posOffset>
            </wp:positionH>
            <wp:positionV relativeFrom="paragraph">
              <wp:posOffset>-6226</wp:posOffset>
            </wp:positionV>
            <wp:extent cx="6095" cy="6095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0" locked="0" layoutInCell="1" allowOverlap="1">
            <wp:simplePos x="0" y="0"/>
            <wp:positionH relativeFrom="page">
              <wp:posOffset>4957571</wp:posOffset>
            </wp:positionH>
            <wp:positionV relativeFrom="paragraph">
              <wp:posOffset>-6226</wp:posOffset>
            </wp:positionV>
            <wp:extent cx="6095" cy="6095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-6226</wp:posOffset>
            </wp:positionV>
            <wp:extent cx="6095" cy="6095"/>
            <wp:effectExtent l="0" t="0" r="0" b="0"/>
            <wp:wrapNone/>
            <wp:docPr id="625" name="Freeform 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0" locked="0" layoutInCell="1" allowOverlap="1">
            <wp:simplePos x="0" y="0"/>
            <wp:positionH relativeFrom="page">
              <wp:posOffset>7296911</wp:posOffset>
            </wp:positionH>
            <wp:positionV relativeFrom="paragraph">
              <wp:posOffset>-6226</wp:posOffset>
            </wp:positionV>
            <wp:extent cx="6095" cy="6095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50800" h="50800">
                          <a:moveTo>
                            <a:pt x="0" y="50800"/>
                          </a:moveTo>
                          <a:lnTo>
                            <a:pt x="50800" y="50800"/>
                          </a:lnTo>
                          <a:lnTo>
                            <a:pt x="50800" y="0"/>
                          </a:lnTo>
                          <a:lnTo>
                            <a:pt x="0" y="0"/>
                          </a:lnTo>
                          <a:lnTo>
                            <a:pt x="0" y="5080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5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0" w:right="352" w:bottom="259" w:left="500" w:header="708" w:footer="708" w:gutter="0"/>
          <w:docGrid w:linePitch="360"/>
        </w:sectPr>
        <w:tabs>
          <w:tab w:val="left" w:pos="1461"/>
          <w:tab w:val="left" w:pos="2169"/>
          <w:tab w:val="left" w:pos="2877"/>
          <w:tab w:val="left" w:pos="3585"/>
          <w:tab w:val="left" w:pos="4293"/>
        </w:tabs>
        <w:spacing w:before="0" w:after="0" w:line="166" w:lineRule="exact"/>
        <w:ind w:left="46" w:right="0" w:firstLine="0"/>
      </w:pPr>
      <w:r/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SG 5, AsylbL</w:t>
      </w:r>
      <w:r>
        <w:rPr lang="nl-NL" sz="18" baseline="0" dirty="0">
          <w:jc w:val="left"/>
          <w:rFonts w:ascii="Arial" w:hAnsi="Arial" w:cs="Arial"/>
          <w:color w:val="000000"/>
          <w:spacing w:val="-4"/>
          <w:sz w:val="18"/>
          <w:szCs w:val="18"/>
        </w:rPr>
        <w:t>G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lang="nl-NL" sz="18" baseline="0" dirty="0">
          <w:jc w:val="left"/>
          <w:rFonts w:ascii="Arial" w:hAnsi="Arial" w:cs="Arial"/>
          <w:color w:val="000000"/>
          <w:sz w:val="18"/>
          <w:szCs w:val="18"/>
        </w:rPr>
        <w:t>Seite 3 von 3  </w:t>
      </w:r>
      <w:r/>
    </w:p>
    <w:p>
      <w:r/>
    </w:p>
    <w:sectPr>
      <w:type w:val="continuous"/>
      <w:pgSz w:w="11910" w:h="16850"/>
      <w:pgMar w:top="340" w:right="352" w:bottom="259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2022-03-09T07:39:16Z</dcterms:created>
  <dcterms:modified xsi:type="dcterms:W3CDTF">2022-03-09T07:39:16Z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